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7A" w:rsidRPr="009E39C9" w:rsidRDefault="00EA3E7A" w:rsidP="00BA7D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Протокол</w:t>
      </w:r>
      <w:r w:rsidRPr="009E39C9">
        <w:rPr>
          <w:rFonts w:ascii="Arial" w:hAnsi="Arial" w:cs="Arial"/>
          <w:b/>
          <w:sz w:val="24"/>
          <w:szCs w:val="24"/>
        </w:rPr>
        <w:t xml:space="preserve"> №</w:t>
      </w:r>
      <w:r>
        <w:rPr>
          <w:rFonts w:ascii="Arial" w:hAnsi="Arial" w:cs="Arial"/>
          <w:b/>
          <w:sz w:val="24"/>
          <w:szCs w:val="24"/>
        </w:rPr>
        <w:t xml:space="preserve"> 2</w:t>
      </w:r>
    </w:p>
    <w:p w:rsidR="00EA3E7A" w:rsidRPr="009E39C9" w:rsidRDefault="00EA3E7A" w:rsidP="00BA7D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E39C9">
        <w:rPr>
          <w:rFonts w:ascii="Arial" w:hAnsi="Arial" w:cs="Arial"/>
          <w:b/>
          <w:sz w:val="24"/>
          <w:szCs w:val="24"/>
        </w:rPr>
        <w:t xml:space="preserve">совместного заседания антитеррористической комиссии </w:t>
      </w:r>
    </w:p>
    <w:p w:rsidR="00EA3E7A" w:rsidRPr="009E39C9" w:rsidRDefault="00EA3E7A" w:rsidP="00BA7D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E39C9">
        <w:rPr>
          <w:rFonts w:ascii="Arial" w:hAnsi="Arial" w:cs="Arial"/>
          <w:b/>
          <w:sz w:val="24"/>
          <w:szCs w:val="24"/>
        </w:rPr>
        <w:t>и оперативной группы Сафакулевского муниципального округа</w:t>
      </w:r>
    </w:p>
    <w:p w:rsidR="00EA3E7A" w:rsidRPr="009E39C9" w:rsidRDefault="00EA3E7A" w:rsidP="00BA7D63">
      <w:pPr>
        <w:spacing w:after="0"/>
        <w:rPr>
          <w:rFonts w:ascii="Arial" w:hAnsi="Arial" w:cs="Arial"/>
          <w:b/>
          <w:sz w:val="24"/>
          <w:szCs w:val="24"/>
        </w:rPr>
      </w:pPr>
    </w:p>
    <w:p w:rsidR="00EA3E7A" w:rsidRPr="009E39C9" w:rsidRDefault="00EA3E7A" w:rsidP="00BA7D63">
      <w:pPr>
        <w:spacing w:after="0"/>
        <w:rPr>
          <w:rFonts w:ascii="Arial" w:hAnsi="Arial" w:cs="Arial"/>
          <w:b/>
          <w:sz w:val="24"/>
          <w:szCs w:val="24"/>
        </w:rPr>
      </w:pPr>
      <w:r w:rsidRPr="009E39C9">
        <w:rPr>
          <w:rFonts w:ascii="Arial" w:hAnsi="Arial" w:cs="Arial"/>
          <w:b/>
          <w:sz w:val="24"/>
          <w:szCs w:val="24"/>
        </w:rPr>
        <w:t>с. Сафакулево</w:t>
      </w:r>
      <w:r w:rsidRPr="009E39C9">
        <w:rPr>
          <w:rFonts w:ascii="Arial" w:hAnsi="Arial" w:cs="Arial"/>
          <w:b/>
          <w:sz w:val="24"/>
          <w:szCs w:val="24"/>
        </w:rPr>
        <w:tab/>
      </w:r>
      <w:r w:rsidRPr="009E39C9">
        <w:rPr>
          <w:rFonts w:ascii="Arial" w:hAnsi="Arial" w:cs="Arial"/>
          <w:b/>
          <w:sz w:val="24"/>
          <w:szCs w:val="24"/>
        </w:rPr>
        <w:tab/>
      </w:r>
      <w:r w:rsidRPr="009E39C9">
        <w:rPr>
          <w:rFonts w:ascii="Arial" w:hAnsi="Arial" w:cs="Arial"/>
          <w:b/>
          <w:sz w:val="24"/>
          <w:szCs w:val="24"/>
        </w:rPr>
        <w:tab/>
      </w:r>
      <w:r w:rsidRPr="009E39C9">
        <w:rPr>
          <w:rFonts w:ascii="Arial" w:hAnsi="Arial" w:cs="Arial"/>
          <w:b/>
          <w:sz w:val="24"/>
          <w:szCs w:val="24"/>
        </w:rPr>
        <w:tab/>
      </w:r>
      <w:r w:rsidRPr="009E39C9">
        <w:rPr>
          <w:rFonts w:ascii="Arial" w:hAnsi="Arial" w:cs="Arial"/>
          <w:b/>
          <w:sz w:val="24"/>
          <w:szCs w:val="24"/>
        </w:rPr>
        <w:tab/>
      </w:r>
      <w:r w:rsidRPr="009E39C9">
        <w:rPr>
          <w:rFonts w:ascii="Arial" w:hAnsi="Arial" w:cs="Arial"/>
          <w:b/>
          <w:sz w:val="24"/>
          <w:szCs w:val="24"/>
        </w:rPr>
        <w:tab/>
      </w:r>
      <w:r w:rsidRPr="009E39C9">
        <w:rPr>
          <w:rFonts w:ascii="Arial" w:hAnsi="Arial" w:cs="Arial"/>
          <w:b/>
          <w:sz w:val="24"/>
          <w:szCs w:val="24"/>
        </w:rPr>
        <w:tab/>
      </w:r>
      <w:r w:rsidRPr="009E39C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9E39C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5</w:t>
      </w:r>
      <w:r w:rsidRPr="009E39C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апреля</w:t>
      </w:r>
      <w:r w:rsidRPr="009E39C9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9E39C9">
          <w:rPr>
            <w:rFonts w:ascii="Arial" w:hAnsi="Arial" w:cs="Arial"/>
            <w:b/>
            <w:sz w:val="24"/>
            <w:szCs w:val="24"/>
          </w:rPr>
          <w:t>202</w:t>
        </w:r>
        <w:r>
          <w:rPr>
            <w:rFonts w:ascii="Arial" w:hAnsi="Arial" w:cs="Arial"/>
            <w:b/>
            <w:sz w:val="24"/>
            <w:szCs w:val="24"/>
          </w:rPr>
          <w:t>3</w:t>
        </w:r>
        <w:r w:rsidRPr="009E39C9">
          <w:rPr>
            <w:rFonts w:ascii="Arial" w:hAnsi="Arial" w:cs="Arial"/>
            <w:b/>
            <w:sz w:val="24"/>
            <w:szCs w:val="24"/>
          </w:rPr>
          <w:t xml:space="preserve"> г</w:t>
        </w:r>
      </w:smartTag>
      <w:r w:rsidRPr="009E39C9">
        <w:rPr>
          <w:rFonts w:ascii="Arial" w:hAnsi="Arial" w:cs="Arial"/>
          <w:b/>
          <w:sz w:val="24"/>
          <w:szCs w:val="24"/>
        </w:rPr>
        <w:t>.</w:t>
      </w:r>
    </w:p>
    <w:p w:rsidR="00EA3E7A" w:rsidRPr="009E39C9" w:rsidRDefault="00EA3E7A" w:rsidP="00BA7D63">
      <w:pPr>
        <w:spacing w:after="0"/>
        <w:rPr>
          <w:rFonts w:ascii="Arial" w:hAnsi="Arial" w:cs="Arial"/>
          <w:sz w:val="24"/>
          <w:szCs w:val="24"/>
        </w:rPr>
      </w:pPr>
    </w:p>
    <w:p w:rsidR="00EA3E7A" w:rsidRPr="006828B5" w:rsidRDefault="00EA3E7A" w:rsidP="00713B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28B5">
        <w:rPr>
          <w:rFonts w:ascii="Arial" w:hAnsi="Arial" w:cs="Arial"/>
          <w:b/>
          <w:sz w:val="24"/>
          <w:szCs w:val="24"/>
        </w:rPr>
        <w:t xml:space="preserve">Председатель: </w:t>
      </w:r>
      <w:r w:rsidRPr="006828B5">
        <w:rPr>
          <w:rFonts w:ascii="Arial" w:hAnsi="Arial" w:cs="Arial"/>
          <w:sz w:val="24"/>
          <w:szCs w:val="24"/>
        </w:rPr>
        <w:t xml:space="preserve">Глава Сафакулевского </w:t>
      </w:r>
      <w:r>
        <w:rPr>
          <w:rFonts w:ascii="Arial" w:hAnsi="Arial" w:cs="Arial"/>
          <w:sz w:val="24"/>
          <w:szCs w:val="24"/>
        </w:rPr>
        <w:t>муниципального округа</w:t>
      </w:r>
      <w:r w:rsidRPr="006828B5">
        <w:rPr>
          <w:rFonts w:ascii="Arial" w:hAnsi="Arial" w:cs="Arial"/>
          <w:sz w:val="24"/>
          <w:szCs w:val="24"/>
        </w:rPr>
        <w:t xml:space="preserve">  – </w:t>
      </w:r>
      <w:r>
        <w:rPr>
          <w:rFonts w:ascii="Arial" w:hAnsi="Arial" w:cs="Arial"/>
          <w:sz w:val="24"/>
          <w:szCs w:val="24"/>
        </w:rPr>
        <w:t>Р. Г. Гильм</w:t>
      </w:r>
      <w:r w:rsidRPr="006828B5">
        <w:rPr>
          <w:rFonts w:ascii="Arial" w:hAnsi="Arial" w:cs="Arial"/>
          <w:sz w:val="24"/>
          <w:szCs w:val="24"/>
        </w:rPr>
        <w:t>анов, председатель</w:t>
      </w:r>
      <w:r>
        <w:rPr>
          <w:rFonts w:ascii="Arial" w:hAnsi="Arial" w:cs="Arial"/>
          <w:sz w:val="24"/>
          <w:szCs w:val="24"/>
        </w:rPr>
        <w:t xml:space="preserve"> </w:t>
      </w:r>
      <w:r w:rsidRPr="006828B5">
        <w:rPr>
          <w:rFonts w:ascii="Arial" w:hAnsi="Arial" w:cs="Arial"/>
          <w:sz w:val="24"/>
          <w:szCs w:val="24"/>
        </w:rPr>
        <w:t xml:space="preserve">антитеррористической комиссии </w:t>
      </w:r>
      <w:r>
        <w:rPr>
          <w:rFonts w:ascii="Arial" w:hAnsi="Arial" w:cs="Arial"/>
          <w:sz w:val="24"/>
          <w:szCs w:val="24"/>
        </w:rPr>
        <w:t xml:space="preserve">в </w:t>
      </w:r>
      <w:r w:rsidRPr="00245C89">
        <w:rPr>
          <w:rFonts w:ascii="Arial" w:hAnsi="Arial" w:cs="Arial"/>
          <w:sz w:val="24"/>
          <w:szCs w:val="24"/>
        </w:rPr>
        <w:t>Сафакулевско</w:t>
      </w:r>
      <w:r>
        <w:rPr>
          <w:rFonts w:ascii="Arial" w:hAnsi="Arial" w:cs="Arial"/>
          <w:sz w:val="24"/>
          <w:szCs w:val="24"/>
        </w:rPr>
        <w:t>м</w:t>
      </w:r>
      <w:r w:rsidRPr="00245C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районе</w:t>
      </w:r>
      <w:r w:rsidRPr="006828B5">
        <w:rPr>
          <w:rFonts w:ascii="Arial" w:hAnsi="Arial" w:cs="Arial"/>
          <w:sz w:val="24"/>
          <w:szCs w:val="24"/>
        </w:rPr>
        <w:t>.</w:t>
      </w:r>
    </w:p>
    <w:p w:rsidR="00EA3E7A" w:rsidRPr="006828B5" w:rsidRDefault="00EA3E7A" w:rsidP="00713B9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54679">
        <w:rPr>
          <w:rFonts w:ascii="Arial" w:hAnsi="Arial" w:cs="Arial"/>
          <w:b/>
          <w:sz w:val="24"/>
          <w:szCs w:val="24"/>
        </w:rPr>
        <w:t>Члены антитеррористической комиссии</w:t>
      </w:r>
      <w:r>
        <w:rPr>
          <w:rFonts w:ascii="Arial" w:hAnsi="Arial" w:cs="Arial"/>
          <w:b/>
          <w:sz w:val="24"/>
          <w:szCs w:val="24"/>
        </w:rPr>
        <w:t xml:space="preserve"> и Оперативной группы:</w:t>
      </w:r>
      <w:r>
        <w:rPr>
          <w:rFonts w:ascii="Arial" w:hAnsi="Arial" w:cs="Arial"/>
          <w:sz w:val="24"/>
          <w:szCs w:val="24"/>
        </w:rPr>
        <w:t xml:space="preserve"> </w:t>
      </w:r>
      <w:r w:rsidRPr="006828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Мусин В.А., </w:t>
      </w:r>
      <w:r w:rsidRPr="006828B5">
        <w:rPr>
          <w:rFonts w:ascii="Arial" w:hAnsi="Arial" w:cs="Arial"/>
          <w:sz w:val="24"/>
          <w:szCs w:val="24"/>
        </w:rPr>
        <w:t>Киреева Ф.В.</w:t>
      </w:r>
      <w:r>
        <w:rPr>
          <w:rFonts w:ascii="Arial" w:hAnsi="Arial" w:cs="Arial"/>
          <w:sz w:val="24"/>
          <w:szCs w:val="24"/>
        </w:rPr>
        <w:t xml:space="preserve">, Мотовилова О. Р., </w:t>
      </w:r>
      <w:r w:rsidRPr="006828B5">
        <w:rPr>
          <w:rFonts w:ascii="Arial" w:hAnsi="Arial" w:cs="Arial"/>
          <w:sz w:val="24"/>
          <w:szCs w:val="24"/>
        </w:rPr>
        <w:t>Зинатуллин В. А.,</w:t>
      </w:r>
      <w:r>
        <w:rPr>
          <w:rFonts w:ascii="Arial" w:hAnsi="Arial" w:cs="Arial"/>
          <w:sz w:val="24"/>
          <w:szCs w:val="24"/>
        </w:rPr>
        <w:t xml:space="preserve"> Салихов Д. Ф.,</w:t>
      </w:r>
      <w:r w:rsidRPr="00713B98">
        <w:rPr>
          <w:rFonts w:ascii="Arial" w:hAnsi="Arial" w:cs="Arial"/>
          <w:sz w:val="24"/>
          <w:szCs w:val="24"/>
        </w:rPr>
        <w:t xml:space="preserve"> </w:t>
      </w:r>
      <w:r w:rsidRPr="006828B5">
        <w:rPr>
          <w:rFonts w:ascii="Arial" w:hAnsi="Arial" w:cs="Arial"/>
          <w:sz w:val="24"/>
          <w:szCs w:val="24"/>
        </w:rPr>
        <w:t>Аминев А.Н.</w:t>
      </w:r>
      <w:r>
        <w:rPr>
          <w:rFonts w:ascii="Arial" w:hAnsi="Arial" w:cs="Arial"/>
          <w:sz w:val="24"/>
          <w:szCs w:val="24"/>
        </w:rPr>
        <w:t xml:space="preserve"> </w:t>
      </w:r>
      <w:r w:rsidRPr="006828B5">
        <w:rPr>
          <w:rFonts w:ascii="Arial" w:hAnsi="Arial" w:cs="Arial"/>
          <w:sz w:val="24"/>
          <w:szCs w:val="24"/>
        </w:rPr>
        <w:t xml:space="preserve"> </w:t>
      </w:r>
      <w:r w:rsidRPr="006828B5">
        <w:rPr>
          <w:rFonts w:ascii="Arial" w:hAnsi="Arial" w:cs="Arial"/>
          <w:b/>
          <w:sz w:val="24"/>
          <w:szCs w:val="24"/>
        </w:rPr>
        <w:t>Приглашенные:</w:t>
      </w:r>
      <w:r w:rsidRPr="006828B5">
        <w:rPr>
          <w:rFonts w:ascii="Arial" w:hAnsi="Arial" w:cs="Arial"/>
          <w:sz w:val="24"/>
          <w:szCs w:val="24"/>
        </w:rPr>
        <w:t xml:space="preserve"> Мужагитов Б. М.,</w:t>
      </w:r>
      <w:r>
        <w:rPr>
          <w:rFonts w:ascii="Arial" w:hAnsi="Arial" w:cs="Arial"/>
          <w:sz w:val="24"/>
          <w:szCs w:val="24"/>
        </w:rPr>
        <w:t xml:space="preserve"> Абдуллин  Д. Н., Закурдаева З. А., Миннеханова А. Т.,</w:t>
      </w:r>
      <w:r w:rsidRPr="006828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Мичкин С. А., Фахретдинов Х.Ф., Гатин Э.Ф., Губайдуллин Ф. Т., Власов А. В., Гильманов А. Г. , Мустафин М. М., Овчинникова Н. В.</w:t>
      </w:r>
    </w:p>
    <w:p w:rsidR="00EA3E7A" w:rsidRDefault="00EA3E7A" w:rsidP="00FD3D49">
      <w:pPr>
        <w:pStyle w:val="NormalWeb"/>
        <w:spacing w:before="0" w:beforeAutospacing="0" w:after="0"/>
        <w:ind w:left="57"/>
        <w:jc w:val="both"/>
        <w:rPr>
          <w:rFonts w:ascii="Arial" w:hAnsi="Arial" w:cs="Arial"/>
          <w:b/>
        </w:rPr>
      </w:pPr>
    </w:p>
    <w:p w:rsidR="00EA3E7A" w:rsidRPr="00291417" w:rsidRDefault="00EA3E7A" w:rsidP="00FD3D49">
      <w:pPr>
        <w:pStyle w:val="NormalWeb"/>
        <w:spacing w:before="0" w:beforeAutospacing="0" w:after="0"/>
        <w:ind w:left="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Pr="00775780">
        <w:rPr>
          <w:rFonts w:ascii="Arial" w:hAnsi="Arial" w:cs="Arial"/>
          <w:b/>
        </w:rPr>
        <w:t xml:space="preserve"> </w:t>
      </w:r>
      <w:r w:rsidRPr="00291417">
        <w:rPr>
          <w:rFonts w:ascii="Arial" w:hAnsi="Arial" w:cs="Arial"/>
          <w:b/>
          <w:color w:val="000000"/>
        </w:rPr>
        <w:t xml:space="preserve">О мерах по обеспечению безопасности в период подготовки и проведения политических и общественных мероприятий, посвященных Празднику </w:t>
      </w:r>
      <w:r>
        <w:rPr>
          <w:rFonts w:ascii="Arial" w:hAnsi="Arial" w:cs="Arial"/>
          <w:b/>
          <w:color w:val="000000"/>
        </w:rPr>
        <w:t>В</w:t>
      </w:r>
      <w:r w:rsidRPr="00291417">
        <w:rPr>
          <w:rFonts w:ascii="Arial" w:hAnsi="Arial" w:cs="Arial"/>
          <w:b/>
          <w:color w:val="000000"/>
        </w:rPr>
        <w:t xml:space="preserve">есны и </w:t>
      </w:r>
      <w:r>
        <w:rPr>
          <w:rFonts w:ascii="Arial" w:hAnsi="Arial" w:cs="Arial"/>
          <w:b/>
          <w:color w:val="000000"/>
        </w:rPr>
        <w:t>Т</w:t>
      </w:r>
      <w:r w:rsidRPr="00291417">
        <w:rPr>
          <w:rFonts w:ascii="Arial" w:hAnsi="Arial" w:cs="Arial"/>
          <w:b/>
          <w:color w:val="000000"/>
        </w:rPr>
        <w:t>руда, 7</w:t>
      </w:r>
      <w:r>
        <w:rPr>
          <w:rFonts w:ascii="Arial" w:hAnsi="Arial" w:cs="Arial"/>
          <w:b/>
          <w:color w:val="000000"/>
        </w:rPr>
        <w:t>8</w:t>
      </w:r>
      <w:r w:rsidRPr="00291417">
        <w:rPr>
          <w:rFonts w:ascii="Arial" w:hAnsi="Arial" w:cs="Arial"/>
          <w:b/>
          <w:color w:val="000000"/>
        </w:rPr>
        <w:t xml:space="preserve">-й годовщине Победы в Великой Отечественной войне. </w:t>
      </w:r>
    </w:p>
    <w:p w:rsidR="00EA3E7A" w:rsidRPr="00291417" w:rsidRDefault="00EA3E7A" w:rsidP="00FD3D49">
      <w:pPr>
        <w:widowControl w:val="0"/>
        <w:tabs>
          <w:tab w:val="left" w:pos="0"/>
        </w:tabs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Доклад</w:t>
      </w:r>
      <w:r w:rsidRPr="00291417">
        <w:rPr>
          <w:rFonts w:ascii="Arial" w:hAnsi="Arial" w:cs="Arial"/>
          <w:sz w:val="24"/>
          <w:szCs w:val="24"/>
        </w:rPr>
        <w:t xml:space="preserve">: заместителя главы Сафакулевского </w:t>
      </w:r>
      <w:r>
        <w:rPr>
          <w:rFonts w:ascii="Arial" w:hAnsi="Arial" w:cs="Arial"/>
          <w:sz w:val="24"/>
          <w:szCs w:val="24"/>
        </w:rPr>
        <w:t>муниципального округа</w:t>
      </w:r>
      <w:r w:rsidRPr="00291417">
        <w:rPr>
          <w:rFonts w:ascii="Arial" w:hAnsi="Arial" w:cs="Arial"/>
          <w:sz w:val="24"/>
          <w:szCs w:val="24"/>
        </w:rPr>
        <w:t xml:space="preserve"> по социальным вопросам – Мужагитова Б. М.</w:t>
      </w:r>
    </w:p>
    <w:p w:rsidR="00EA3E7A" w:rsidRPr="00291417" w:rsidRDefault="00EA3E7A" w:rsidP="00FD3D49">
      <w:pPr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Содокладчики: </w:t>
      </w:r>
      <w:r w:rsidRPr="00140DBD">
        <w:rPr>
          <w:rFonts w:ascii="Arial" w:hAnsi="Arial" w:cs="Arial"/>
          <w:sz w:val="24"/>
          <w:szCs w:val="24"/>
          <w:lang w:eastAsia="ar-SA"/>
        </w:rPr>
        <w:t xml:space="preserve">начальник отдела культуры </w:t>
      </w:r>
      <w:r>
        <w:rPr>
          <w:rFonts w:ascii="Arial" w:hAnsi="Arial" w:cs="Arial"/>
          <w:sz w:val="24"/>
          <w:szCs w:val="24"/>
          <w:lang w:eastAsia="ar-SA"/>
        </w:rPr>
        <w:t>–</w:t>
      </w:r>
      <w:r w:rsidRPr="00140DBD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З. А. Закурдаева</w:t>
      </w:r>
      <w:r w:rsidRPr="00140DBD">
        <w:rPr>
          <w:rFonts w:ascii="Arial" w:hAnsi="Arial" w:cs="Arial"/>
          <w:sz w:val="24"/>
          <w:szCs w:val="24"/>
          <w:lang w:eastAsia="ar-SA"/>
        </w:rPr>
        <w:t>, заведующ</w:t>
      </w:r>
      <w:r>
        <w:rPr>
          <w:rFonts w:ascii="Arial" w:hAnsi="Arial" w:cs="Arial"/>
          <w:sz w:val="24"/>
          <w:szCs w:val="24"/>
          <w:lang w:eastAsia="ar-SA"/>
        </w:rPr>
        <w:t>ий</w:t>
      </w:r>
      <w:r w:rsidRPr="00140DBD">
        <w:rPr>
          <w:rFonts w:ascii="Arial" w:hAnsi="Arial" w:cs="Arial"/>
          <w:sz w:val="24"/>
          <w:szCs w:val="24"/>
          <w:lang w:eastAsia="ar-SA"/>
        </w:rPr>
        <w:t xml:space="preserve"> отдела </w:t>
      </w:r>
      <w:r w:rsidRPr="00140DBD">
        <w:rPr>
          <w:rFonts w:ascii="Arial" w:hAnsi="Arial" w:cs="Arial"/>
          <w:color w:val="000000"/>
          <w:sz w:val="24"/>
          <w:szCs w:val="24"/>
        </w:rPr>
        <w:t xml:space="preserve">образования 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Pr="00140DBD">
        <w:rPr>
          <w:rFonts w:ascii="Arial" w:hAnsi="Arial" w:cs="Arial"/>
          <w:color w:val="000000"/>
          <w:sz w:val="24"/>
          <w:szCs w:val="24"/>
        </w:rPr>
        <w:t xml:space="preserve"> А. Н. Аминев</w:t>
      </w:r>
      <w:r w:rsidRPr="00140D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начальник</w:t>
      </w:r>
      <w:r w:rsidRPr="00140DBD">
        <w:rPr>
          <w:rFonts w:ascii="Arial" w:hAnsi="Arial" w:cs="Arial"/>
          <w:sz w:val="24"/>
          <w:szCs w:val="24"/>
        </w:rPr>
        <w:t xml:space="preserve"> Сафакулевского отдела МО</w:t>
      </w:r>
      <w:r w:rsidRPr="00140DBD">
        <w:rPr>
          <w:rFonts w:ascii="Arial" w:hAnsi="Arial" w:cs="Arial"/>
          <w:color w:val="000000"/>
          <w:sz w:val="24"/>
          <w:szCs w:val="24"/>
        </w:rPr>
        <w:t xml:space="preserve"> «Щучанский» УМВД  России по Курганской области </w:t>
      </w:r>
      <w:r>
        <w:rPr>
          <w:rFonts w:ascii="Arial" w:hAnsi="Arial" w:cs="Arial"/>
          <w:color w:val="000000"/>
          <w:sz w:val="24"/>
          <w:szCs w:val="24"/>
        </w:rPr>
        <w:t xml:space="preserve"> Р. Р. Файзуллин</w:t>
      </w:r>
      <w:r w:rsidRPr="00140DBD">
        <w:rPr>
          <w:rFonts w:ascii="Arial" w:hAnsi="Arial" w:cs="Arial"/>
          <w:sz w:val="24"/>
          <w:szCs w:val="24"/>
          <w:lang w:eastAsia="ar-SA"/>
        </w:rPr>
        <w:t>,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40DBD">
        <w:rPr>
          <w:rFonts w:ascii="Arial" w:hAnsi="Arial"/>
          <w:sz w:val="24"/>
          <w:szCs w:val="24"/>
        </w:rPr>
        <w:t>Зинатулин В. А.</w:t>
      </w:r>
      <w:r>
        <w:rPr>
          <w:rFonts w:ascii="Arial" w:hAnsi="Arial"/>
          <w:sz w:val="24"/>
          <w:szCs w:val="24"/>
        </w:rPr>
        <w:t xml:space="preserve">- начальник пожарной части №37, Шарипова Д. Р. - руководитель филиала ГБУ «Межрайонная больница №8». </w:t>
      </w:r>
    </w:p>
    <w:p w:rsidR="00EA3E7A" w:rsidRPr="00291417" w:rsidRDefault="00EA3E7A" w:rsidP="00E4549B">
      <w:pPr>
        <w:spacing w:after="0" w:line="240" w:lineRule="auto"/>
        <w:ind w:left="57"/>
        <w:jc w:val="both"/>
        <w:rPr>
          <w:rFonts w:ascii="Arial" w:hAnsi="Arial" w:cs="Arial"/>
          <w:b/>
          <w:sz w:val="24"/>
          <w:szCs w:val="24"/>
        </w:rPr>
      </w:pPr>
      <w:r w:rsidRPr="00291417">
        <w:rPr>
          <w:rFonts w:ascii="Arial" w:hAnsi="Arial" w:cs="Arial"/>
          <w:b/>
          <w:sz w:val="24"/>
          <w:szCs w:val="24"/>
        </w:rPr>
        <w:t>РЕШИЛИ:</w:t>
      </w:r>
    </w:p>
    <w:p w:rsidR="00EA3E7A" w:rsidRPr="00651126" w:rsidRDefault="00EA3E7A" w:rsidP="00651126">
      <w:pPr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Pr="00651126">
        <w:rPr>
          <w:rFonts w:ascii="Arial" w:hAnsi="Arial" w:cs="Arial"/>
          <w:sz w:val="24"/>
          <w:szCs w:val="24"/>
        </w:rPr>
        <w:t xml:space="preserve">Информацию заместителя главы Сафакулевского муниципального округа по социальным вопросам – Мужагитова Б. М., </w:t>
      </w:r>
      <w:r w:rsidRPr="00651126">
        <w:rPr>
          <w:rFonts w:ascii="Arial" w:hAnsi="Arial" w:cs="Arial"/>
          <w:sz w:val="24"/>
          <w:szCs w:val="24"/>
          <w:lang w:eastAsia="ar-SA"/>
        </w:rPr>
        <w:t xml:space="preserve">начальника отдела культуры – З. А. Закурдаевой, заведующего отдела </w:t>
      </w:r>
      <w:r w:rsidRPr="00651126">
        <w:rPr>
          <w:rFonts w:ascii="Arial" w:hAnsi="Arial" w:cs="Arial"/>
          <w:color w:val="000000"/>
          <w:sz w:val="24"/>
          <w:szCs w:val="24"/>
        </w:rPr>
        <w:t>образования - А. Н. Аминева</w:t>
      </w:r>
      <w:r w:rsidRPr="00651126">
        <w:rPr>
          <w:rFonts w:ascii="Arial" w:hAnsi="Arial" w:cs="Arial"/>
          <w:sz w:val="24"/>
          <w:szCs w:val="24"/>
        </w:rPr>
        <w:t>, начальника Сафакулевского отдела МО</w:t>
      </w:r>
      <w:r w:rsidRPr="00651126">
        <w:rPr>
          <w:rFonts w:ascii="Arial" w:hAnsi="Arial" w:cs="Arial"/>
          <w:color w:val="000000"/>
          <w:sz w:val="24"/>
          <w:szCs w:val="24"/>
        </w:rPr>
        <w:t xml:space="preserve"> «Щучанский» УМВД  России по Курганской области -</w:t>
      </w:r>
      <w:r w:rsidRPr="00651126">
        <w:rPr>
          <w:rFonts w:ascii="Arial" w:hAnsi="Arial" w:cs="Arial"/>
          <w:color w:val="000000"/>
          <w:sz w:val="24"/>
          <w:szCs w:val="24"/>
          <w:lang w:eastAsia="ar-SA"/>
        </w:rPr>
        <w:t xml:space="preserve"> Р. Р. Файзуллина</w:t>
      </w:r>
      <w:r w:rsidRPr="00651126">
        <w:rPr>
          <w:rFonts w:ascii="Arial" w:hAnsi="Arial" w:cs="Arial"/>
          <w:sz w:val="24"/>
          <w:szCs w:val="24"/>
          <w:lang w:eastAsia="ar-SA"/>
        </w:rPr>
        <w:t>,</w:t>
      </w:r>
      <w:r w:rsidRPr="00651126">
        <w:rPr>
          <w:rFonts w:ascii="Arial" w:hAnsi="Arial" w:cs="Arial"/>
          <w:sz w:val="24"/>
          <w:szCs w:val="24"/>
        </w:rPr>
        <w:t xml:space="preserve"> Зинатулина В. А.- начальника пожарной части №37, Шариповой Д. Р. - руководителя филиала ГБУ «Межрайонная больница №8»</w:t>
      </w:r>
      <w:r w:rsidRPr="00651126">
        <w:rPr>
          <w:rFonts w:ascii="Arial" w:hAnsi="Arial" w:cs="Arial"/>
          <w:sz w:val="24"/>
          <w:szCs w:val="24"/>
          <w:lang w:eastAsia="ar-SA"/>
        </w:rPr>
        <w:t xml:space="preserve"> о мерах </w:t>
      </w:r>
      <w:r w:rsidRPr="00651126">
        <w:rPr>
          <w:rFonts w:ascii="Arial" w:hAnsi="Arial" w:cs="Arial"/>
          <w:color w:val="000000"/>
          <w:sz w:val="24"/>
          <w:szCs w:val="24"/>
        </w:rPr>
        <w:t xml:space="preserve">по обеспечению безопасности в период подготовки и проведения политических и общественных мероприятий, посвященных Празднику </w:t>
      </w:r>
      <w:r>
        <w:rPr>
          <w:rFonts w:ascii="Arial" w:hAnsi="Arial" w:cs="Arial"/>
          <w:color w:val="000000"/>
          <w:sz w:val="24"/>
          <w:szCs w:val="24"/>
        </w:rPr>
        <w:t>В</w:t>
      </w:r>
      <w:r w:rsidRPr="00651126">
        <w:rPr>
          <w:rFonts w:ascii="Arial" w:hAnsi="Arial" w:cs="Arial"/>
          <w:color w:val="000000"/>
          <w:sz w:val="24"/>
          <w:szCs w:val="24"/>
        </w:rPr>
        <w:t xml:space="preserve">есны и </w:t>
      </w:r>
      <w:r>
        <w:rPr>
          <w:rFonts w:ascii="Arial" w:hAnsi="Arial" w:cs="Arial"/>
          <w:color w:val="000000"/>
          <w:sz w:val="24"/>
          <w:szCs w:val="24"/>
        </w:rPr>
        <w:t>Т</w:t>
      </w:r>
      <w:r w:rsidRPr="00651126">
        <w:rPr>
          <w:rFonts w:ascii="Arial" w:hAnsi="Arial" w:cs="Arial"/>
          <w:color w:val="000000"/>
          <w:sz w:val="24"/>
          <w:szCs w:val="24"/>
        </w:rPr>
        <w:t>руда, 7</w:t>
      </w:r>
      <w:r>
        <w:rPr>
          <w:rFonts w:ascii="Arial" w:hAnsi="Arial" w:cs="Arial"/>
          <w:color w:val="000000"/>
          <w:sz w:val="24"/>
          <w:szCs w:val="24"/>
        </w:rPr>
        <w:t>8</w:t>
      </w:r>
      <w:r w:rsidRPr="00651126">
        <w:rPr>
          <w:rFonts w:ascii="Arial" w:hAnsi="Arial" w:cs="Arial"/>
          <w:color w:val="000000"/>
          <w:sz w:val="24"/>
          <w:szCs w:val="24"/>
        </w:rPr>
        <w:t>-й годовщине Победы в Великой Отечественной войне</w:t>
      </w:r>
      <w:r w:rsidRPr="00651126">
        <w:rPr>
          <w:rFonts w:ascii="Arial" w:hAnsi="Arial" w:cs="Arial"/>
          <w:sz w:val="24"/>
          <w:szCs w:val="24"/>
        </w:rPr>
        <w:t xml:space="preserve"> принять к сведению.</w:t>
      </w:r>
      <w:r w:rsidRPr="0065112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A3E7A" w:rsidRDefault="00EA3E7A" w:rsidP="006E6684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126">
        <w:rPr>
          <w:rFonts w:ascii="Arial" w:hAnsi="Arial" w:cs="Arial"/>
          <w:color w:val="000000"/>
          <w:sz w:val="24"/>
          <w:szCs w:val="24"/>
        </w:rPr>
        <w:t xml:space="preserve">1.1.1 </w:t>
      </w:r>
      <w:r w:rsidRPr="00651126">
        <w:rPr>
          <w:rFonts w:ascii="Arial" w:hAnsi="Arial" w:cs="Arial"/>
          <w:sz w:val="24"/>
          <w:szCs w:val="24"/>
        </w:rPr>
        <w:t>Заместителю</w:t>
      </w:r>
      <w:r>
        <w:rPr>
          <w:rFonts w:ascii="Arial" w:hAnsi="Arial" w:cs="Arial"/>
          <w:sz w:val="24"/>
          <w:szCs w:val="24"/>
        </w:rPr>
        <w:t xml:space="preserve"> главы по социальным вопросам (Мужагитов Б. М.):</w:t>
      </w:r>
    </w:p>
    <w:p w:rsidR="00EA3E7A" w:rsidRDefault="00EA3E7A" w:rsidP="006E6684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Провести контрольные мероприятия по исполнению руководителями территориальных структурных подразделений округа работ по приведению в надлежащее состояние памятников, посвященных ВОв 1941-</w:t>
      </w:r>
      <w:smartTag w:uri="urn:schemas-microsoft-com:office:smarttags" w:element="metricconverter">
        <w:smartTagPr>
          <w:attr w:name="ProductID" w:val="1945 г"/>
        </w:smartTagPr>
        <w:r>
          <w:rPr>
            <w:rFonts w:ascii="Arial" w:hAnsi="Arial" w:cs="Arial"/>
            <w:sz w:val="24"/>
            <w:szCs w:val="24"/>
          </w:rPr>
          <w:t>1945 г</w:t>
        </w:r>
      </w:smartTag>
      <w:r>
        <w:rPr>
          <w:rFonts w:ascii="Arial" w:hAnsi="Arial" w:cs="Arial"/>
          <w:sz w:val="24"/>
          <w:szCs w:val="24"/>
        </w:rPr>
        <w:t>.г., расположенных на территориях сельских поселений Сафакулевского муниципального округа.</w:t>
      </w:r>
    </w:p>
    <w:p w:rsidR="00EA3E7A" w:rsidRPr="00140DBD" w:rsidRDefault="00EA3E7A" w:rsidP="006E6684">
      <w:pPr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Срок до  30 апреля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  <w:sz w:val="24"/>
            <w:szCs w:val="24"/>
          </w:rPr>
          <w:t>2023 г</w:t>
        </w:r>
      </w:smartTag>
      <w:r>
        <w:rPr>
          <w:rFonts w:ascii="Arial" w:hAnsi="Arial" w:cs="Arial"/>
          <w:sz w:val="24"/>
          <w:szCs w:val="24"/>
        </w:rPr>
        <w:t>.</w:t>
      </w:r>
    </w:p>
    <w:p w:rsidR="00EA3E7A" w:rsidRDefault="00EA3E7A" w:rsidP="006E66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Pr="005333A5">
        <w:rPr>
          <w:rFonts w:ascii="Arial" w:hAnsi="Arial" w:cs="Arial"/>
          <w:sz w:val="24"/>
          <w:szCs w:val="24"/>
        </w:rPr>
        <w:t xml:space="preserve">. </w:t>
      </w:r>
      <w:r w:rsidRPr="00140DBD">
        <w:rPr>
          <w:rFonts w:ascii="Arial" w:hAnsi="Arial" w:cs="Arial"/>
          <w:sz w:val="24"/>
          <w:szCs w:val="24"/>
        </w:rPr>
        <w:t>Сафакулевскому отделу МО</w:t>
      </w:r>
      <w:r w:rsidRPr="00140DBD">
        <w:rPr>
          <w:rFonts w:ascii="Arial" w:hAnsi="Arial" w:cs="Arial"/>
          <w:color w:val="000000"/>
          <w:sz w:val="24"/>
          <w:szCs w:val="24"/>
        </w:rPr>
        <w:t xml:space="preserve"> «Щучанский» УМВД  России по Курганской области</w:t>
      </w:r>
      <w:r w:rsidRPr="00140DBD">
        <w:rPr>
          <w:rFonts w:ascii="Arial" w:hAnsi="Arial" w:cs="Arial"/>
          <w:color w:val="000000"/>
          <w:sz w:val="24"/>
          <w:szCs w:val="24"/>
          <w:lang w:eastAsia="ar-SA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Р. Р. Файзуллин</w:t>
      </w:r>
      <w:r w:rsidRPr="00140DBD">
        <w:rPr>
          <w:rFonts w:ascii="Arial" w:hAnsi="Arial" w:cs="Arial"/>
          <w:color w:val="000000"/>
          <w:sz w:val="24"/>
          <w:szCs w:val="24"/>
          <w:lang w:eastAsia="ar-SA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филиал </w:t>
      </w:r>
      <w:r w:rsidRPr="00140DBD">
        <w:rPr>
          <w:rFonts w:ascii="Arial" w:hAnsi="Arial" w:cs="Arial"/>
          <w:color w:val="000000"/>
          <w:sz w:val="24"/>
          <w:szCs w:val="24"/>
          <w:lang w:eastAsia="ar-SA"/>
        </w:rPr>
        <w:t>ГБУ «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Межрайонная больница №8</w:t>
      </w:r>
      <w:r w:rsidRPr="00140DBD">
        <w:rPr>
          <w:rFonts w:ascii="Arial" w:hAnsi="Arial" w:cs="Arial"/>
          <w:color w:val="000000"/>
          <w:sz w:val="24"/>
          <w:szCs w:val="24"/>
          <w:lang w:eastAsia="ar-SA"/>
        </w:rPr>
        <w:t>» (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Шарипова Д. Р.</w:t>
      </w:r>
      <w:r w:rsidRPr="00140DBD">
        <w:rPr>
          <w:rFonts w:ascii="Arial" w:hAnsi="Arial" w:cs="Arial"/>
          <w:color w:val="000000"/>
          <w:sz w:val="24"/>
          <w:szCs w:val="24"/>
          <w:lang w:eastAsia="ar-SA"/>
        </w:rPr>
        <w:t xml:space="preserve">), </w:t>
      </w:r>
      <w:r w:rsidRPr="00140DBD">
        <w:rPr>
          <w:rFonts w:ascii="Arial" w:hAnsi="Arial"/>
          <w:sz w:val="24"/>
          <w:szCs w:val="24"/>
        </w:rPr>
        <w:t xml:space="preserve">ПЧ-37  ГКУ </w:t>
      </w:r>
      <w:r>
        <w:rPr>
          <w:rFonts w:ascii="Arial" w:hAnsi="Arial"/>
          <w:sz w:val="24"/>
          <w:szCs w:val="24"/>
        </w:rPr>
        <w:t>«</w:t>
      </w:r>
      <w:r w:rsidRPr="00140DBD">
        <w:rPr>
          <w:rFonts w:ascii="Arial" w:hAnsi="Arial"/>
          <w:sz w:val="24"/>
          <w:szCs w:val="24"/>
        </w:rPr>
        <w:t>Противо</w:t>
      </w:r>
      <w:r>
        <w:rPr>
          <w:rFonts w:ascii="Arial" w:hAnsi="Arial"/>
          <w:sz w:val="24"/>
          <w:szCs w:val="24"/>
        </w:rPr>
        <w:t>по</w:t>
      </w:r>
      <w:r w:rsidRPr="00140DBD">
        <w:rPr>
          <w:rFonts w:ascii="Arial" w:hAnsi="Arial"/>
          <w:sz w:val="24"/>
          <w:szCs w:val="24"/>
        </w:rPr>
        <w:t>жарная служба Курганской области» (Зинатулин В. А.)</w:t>
      </w:r>
      <w:r>
        <w:rPr>
          <w:rFonts w:ascii="Arial" w:hAnsi="Arial"/>
          <w:sz w:val="24"/>
          <w:szCs w:val="24"/>
        </w:rPr>
        <w:t xml:space="preserve"> о</w:t>
      </w:r>
      <w:r w:rsidRPr="00140DBD">
        <w:rPr>
          <w:rFonts w:ascii="Arial" w:hAnsi="Arial" w:cs="Arial"/>
          <w:sz w:val="24"/>
          <w:szCs w:val="24"/>
        </w:rPr>
        <w:t xml:space="preserve">беспечить постоянное дежурство служб </w:t>
      </w:r>
      <w:r>
        <w:rPr>
          <w:rFonts w:ascii="Arial" w:hAnsi="Arial" w:cs="Arial"/>
          <w:sz w:val="24"/>
          <w:szCs w:val="24"/>
        </w:rPr>
        <w:t xml:space="preserve">противопожарной и иных спасательных служб, бригад скорой медицинской помощи вблизи установленных </w:t>
      </w:r>
      <w:r w:rsidRPr="00140DBD">
        <w:rPr>
          <w:rFonts w:ascii="Arial" w:hAnsi="Arial" w:cs="Arial"/>
          <w:sz w:val="24"/>
          <w:szCs w:val="24"/>
        </w:rPr>
        <w:t>администра</w:t>
      </w:r>
      <w:r>
        <w:rPr>
          <w:rFonts w:ascii="Arial" w:hAnsi="Arial" w:cs="Arial"/>
          <w:sz w:val="24"/>
          <w:szCs w:val="24"/>
        </w:rPr>
        <w:t>циями населенных пунктов мест массовых народных гуляний</w:t>
      </w:r>
      <w:r w:rsidRPr="00140DBD">
        <w:rPr>
          <w:rFonts w:ascii="Arial" w:hAnsi="Arial" w:cs="Arial"/>
          <w:sz w:val="24"/>
          <w:szCs w:val="24"/>
        </w:rPr>
        <w:t>.</w:t>
      </w:r>
    </w:p>
    <w:p w:rsidR="00EA3E7A" w:rsidRDefault="00EA3E7A" w:rsidP="00651126">
      <w:pPr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Срок – с 1 по 10 мая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  <w:sz w:val="24"/>
            <w:szCs w:val="24"/>
          </w:rPr>
          <w:t>2023 г</w:t>
        </w:r>
      </w:smartTag>
      <w:r>
        <w:rPr>
          <w:rFonts w:ascii="Arial" w:hAnsi="Arial" w:cs="Arial"/>
          <w:sz w:val="24"/>
          <w:szCs w:val="24"/>
        </w:rPr>
        <w:t>.</w:t>
      </w:r>
    </w:p>
    <w:p w:rsidR="00EA3E7A" w:rsidRDefault="00EA3E7A" w:rsidP="006E6684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МКУ «Отдел образования Администрации Сафакулевского муниципального округа» (Аминев А. Н.), МКУ «Отдел культуры Администрации Сафакулевского муниципального округа» (Закурдаева З. А.) спланировать и осуществить комплекс мер </w:t>
      </w:r>
    </w:p>
    <w:p w:rsidR="00EA3E7A" w:rsidRDefault="00EA3E7A" w:rsidP="006E6684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3E7A" w:rsidRDefault="00EA3E7A" w:rsidP="006E6684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обеспечению пожарной безопасности при подготовке и проведении праздничных мероприятий на территории подведомственных учреждений, в том числе:</w:t>
      </w:r>
    </w:p>
    <w:p w:rsidR="00EA3E7A" w:rsidRDefault="00EA3E7A" w:rsidP="006E6684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1.3.1. Обеспечить в полном объеме выполнение требований пожарной безопасности на объектах указанной категории, в том числе особое внимание обратить на содержание путей эвакуации, исправность систем пожарной автоматики, обеспечение учреждений первичными средствами пожаротушения и наружным противопожарным снабжением.</w:t>
      </w:r>
    </w:p>
    <w:p w:rsidR="00EA3E7A" w:rsidRDefault="00EA3E7A" w:rsidP="006E6684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1.3.2. Организовать проведение противопожарных инструктажей с руководителями и работниками ответственными за пожарную безопасность, указанных объектов,  с оформлением необходимых документов.</w:t>
      </w:r>
    </w:p>
    <w:p w:rsidR="00EA3E7A" w:rsidRDefault="00EA3E7A" w:rsidP="00651126">
      <w:pPr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Срок с 1 по 10 мая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  <w:sz w:val="24"/>
            <w:szCs w:val="24"/>
          </w:rPr>
          <w:t>2023 г</w:t>
        </w:r>
      </w:smartTag>
      <w:r>
        <w:rPr>
          <w:rFonts w:ascii="Arial" w:hAnsi="Arial" w:cs="Arial"/>
          <w:sz w:val="24"/>
          <w:szCs w:val="24"/>
        </w:rPr>
        <w:t>.</w:t>
      </w:r>
    </w:p>
    <w:p w:rsidR="00EA3E7A" w:rsidRDefault="00EA3E7A" w:rsidP="00633F81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1.3.3. </w:t>
      </w:r>
      <w:r w:rsidRPr="005332C3">
        <w:rPr>
          <w:rFonts w:ascii="Arial" w:hAnsi="Arial" w:cs="Arial"/>
          <w:sz w:val="24"/>
          <w:szCs w:val="24"/>
        </w:rPr>
        <w:t>Назначить дежурство ответственных лиц</w:t>
      </w:r>
      <w:r>
        <w:rPr>
          <w:rFonts w:ascii="Arial" w:hAnsi="Arial" w:cs="Arial"/>
          <w:sz w:val="24"/>
          <w:szCs w:val="24"/>
        </w:rPr>
        <w:t xml:space="preserve"> и</w:t>
      </w:r>
      <w:r w:rsidRPr="00633F81">
        <w:rPr>
          <w:rFonts w:ascii="Arial" w:hAnsi="Arial" w:cs="Arial"/>
          <w:sz w:val="24"/>
          <w:szCs w:val="24"/>
        </w:rPr>
        <w:t xml:space="preserve"> </w:t>
      </w:r>
      <w:r w:rsidRPr="005332C3">
        <w:rPr>
          <w:rFonts w:ascii="Arial" w:hAnsi="Arial" w:cs="Arial"/>
          <w:sz w:val="24"/>
          <w:szCs w:val="24"/>
        </w:rPr>
        <w:t>руководителей, задействованных в обеспечении праздничных мероприятий</w:t>
      </w:r>
      <w:r>
        <w:rPr>
          <w:rFonts w:ascii="Arial" w:hAnsi="Arial" w:cs="Arial"/>
          <w:sz w:val="24"/>
          <w:szCs w:val="24"/>
        </w:rPr>
        <w:t xml:space="preserve"> в подведомственных учреждениях. Списки ответственных дежурных предоставить диспетчеру ЕДДС Сафакулевского муниципального округа.</w:t>
      </w:r>
    </w:p>
    <w:p w:rsidR="00EA3E7A" w:rsidRDefault="00EA3E7A" w:rsidP="00633F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Срок </w:t>
      </w:r>
      <w:r w:rsidRPr="005332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 30 апреля</w:t>
      </w:r>
      <w:r w:rsidRPr="005332C3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5332C3">
          <w:rPr>
            <w:rFonts w:ascii="Arial" w:hAnsi="Arial" w:cs="Arial"/>
            <w:sz w:val="24"/>
            <w:szCs w:val="24"/>
          </w:rPr>
          <w:t>20</w:t>
        </w:r>
        <w:r>
          <w:rPr>
            <w:rFonts w:ascii="Arial" w:hAnsi="Arial" w:cs="Arial"/>
            <w:sz w:val="24"/>
            <w:szCs w:val="24"/>
          </w:rPr>
          <w:t xml:space="preserve">23 </w:t>
        </w:r>
        <w:r w:rsidRPr="005332C3">
          <w:rPr>
            <w:rFonts w:ascii="Arial" w:hAnsi="Arial" w:cs="Arial"/>
            <w:sz w:val="24"/>
            <w:szCs w:val="24"/>
          </w:rPr>
          <w:t>г</w:t>
        </w:r>
      </w:smartTag>
      <w:r w:rsidRPr="005332C3">
        <w:rPr>
          <w:rFonts w:ascii="Arial" w:hAnsi="Arial" w:cs="Arial"/>
          <w:sz w:val="24"/>
          <w:szCs w:val="24"/>
        </w:rPr>
        <w:t>.</w:t>
      </w:r>
    </w:p>
    <w:p w:rsidR="00EA3E7A" w:rsidRDefault="00EA3E7A" w:rsidP="006E66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1. 4.</w:t>
      </w:r>
      <w:r w:rsidRPr="005332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Руководителям МКУ «Центральное», «Южное», «Восточное», «Западное»:</w:t>
      </w:r>
    </w:p>
    <w:p w:rsidR="00EA3E7A" w:rsidRDefault="00EA3E7A" w:rsidP="006E66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1.4.1.  П</w:t>
      </w:r>
      <w:r w:rsidRPr="005332C3">
        <w:rPr>
          <w:rFonts w:ascii="Arial" w:hAnsi="Arial" w:cs="Arial"/>
          <w:sz w:val="24"/>
          <w:szCs w:val="24"/>
        </w:rPr>
        <w:t>ринят</w:t>
      </w:r>
      <w:r>
        <w:rPr>
          <w:rFonts w:ascii="Arial" w:hAnsi="Arial" w:cs="Arial"/>
          <w:sz w:val="24"/>
          <w:szCs w:val="24"/>
        </w:rPr>
        <w:t>ь</w:t>
      </w:r>
      <w:r w:rsidRPr="005332C3">
        <w:rPr>
          <w:rFonts w:ascii="Arial" w:hAnsi="Arial" w:cs="Arial"/>
          <w:sz w:val="24"/>
          <w:szCs w:val="24"/>
        </w:rPr>
        <w:t xml:space="preserve"> мер</w:t>
      </w:r>
      <w:r>
        <w:rPr>
          <w:rFonts w:ascii="Arial" w:hAnsi="Arial" w:cs="Arial"/>
          <w:sz w:val="24"/>
          <w:szCs w:val="24"/>
        </w:rPr>
        <w:t>ы</w:t>
      </w:r>
      <w:r w:rsidRPr="005332C3">
        <w:rPr>
          <w:rFonts w:ascii="Arial" w:hAnsi="Arial" w:cs="Arial"/>
          <w:sz w:val="24"/>
          <w:szCs w:val="24"/>
        </w:rPr>
        <w:t xml:space="preserve"> по обеспечению пожарной безопасности в населенных пунктах, местах проведения праздничных мероприятий, производственных и жилых помещениях, обеспечить запас ГСМ в муниципальных постах пожарной охраны. </w:t>
      </w:r>
    </w:p>
    <w:p w:rsidR="00EA3E7A" w:rsidRDefault="00EA3E7A" w:rsidP="006E66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1.4.2. </w:t>
      </w:r>
      <w:r w:rsidRPr="005332C3">
        <w:rPr>
          <w:rFonts w:ascii="Arial" w:hAnsi="Arial" w:cs="Arial"/>
          <w:sz w:val="24"/>
          <w:szCs w:val="24"/>
        </w:rPr>
        <w:t xml:space="preserve">Проводить работу с населением по  своевременному информированию органов власти и отделения полиции о подозрительных лицах и бесхозных предметах. </w:t>
      </w:r>
    </w:p>
    <w:p w:rsidR="00EA3E7A" w:rsidRDefault="00EA3E7A" w:rsidP="00633F81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1.4.3. </w:t>
      </w:r>
      <w:r w:rsidRPr="005332C3">
        <w:rPr>
          <w:rFonts w:ascii="Arial" w:hAnsi="Arial" w:cs="Arial"/>
          <w:sz w:val="24"/>
          <w:szCs w:val="24"/>
        </w:rPr>
        <w:t xml:space="preserve">Назначить дежурство ответственных лиц для ежедневного информирования дежурного </w:t>
      </w:r>
      <w:r>
        <w:rPr>
          <w:rFonts w:ascii="Arial" w:hAnsi="Arial" w:cs="Arial"/>
          <w:sz w:val="24"/>
          <w:szCs w:val="24"/>
        </w:rPr>
        <w:t>А</w:t>
      </w:r>
      <w:r w:rsidRPr="005332C3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>округ</w:t>
      </w:r>
      <w:r w:rsidRPr="005332C3">
        <w:rPr>
          <w:rFonts w:ascii="Arial" w:hAnsi="Arial" w:cs="Arial"/>
          <w:sz w:val="24"/>
          <w:szCs w:val="24"/>
        </w:rPr>
        <w:t>а о предпосылках возникновения чрезвычайных ситуаций в местах массового пребывания людей, объектах жизнеобеспечения.</w:t>
      </w:r>
      <w:r w:rsidRPr="00633F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Списки ответственных дежурных предоставить диспетчеру ЕДДС Сафакулевского муниципального округа.</w:t>
      </w:r>
    </w:p>
    <w:p w:rsidR="00EA3E7A" w:rsidRDefault="00EA3E7A" w:rsidP="003756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1.4.4. </w:t>
      </w:r>
      <w:r w:rsidRPr="005332C3">
        <w:rPr>
          <w:rFonts w:ascii="Arial" w:hAnsi="Arial" w:cs="Arial"/>
          <w:sz w:val="24"/>
          <w:szCs w:val="24"/>
        </w:rPr>
        <w:t>Назначить дежурство ответственных лиц</w:t>
      </w:r>
      <w:r>
        <w:rPr>
          <w:rFonts w:ascii="Arial" w:hAnsi="Arial" w:cs="Arial"/>
          <w:sz w:val="24"/>
          <w:szCs w:val="24"/>
        </w:rPr>
        <w:t xml:space="preserve"> на охрану памятников в период с 1 по 12 мая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  <w:sz w:val="24"/>
            <w:szCs w:val="24"/>
          </w:rPr>
          <w:t>2023 г</w:t>
        </w:r>
      </w:smartTag>
      <w:r>
        <w:rPr>
          <w:rFonts w:ascii="Arial" w:hAnsi="Arial" w:cs="Arial"/>
          <w:sz w:val="24"/>
          <w:szCs w:val="24"/>
        </w:rPr>
        <w:t xml:space="preserve">. </w:t>
      </w:r>
    </w:p>
    <w:p w:rsidR="00EA3E7A" w:rsidRDefault="00EA3E7A" w:rsidP="0037569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Срок </w:t>
      </w:r>
      <w:r w:rsidRPr="005332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 30 апреля</w:t>
      </w:r>
      <w:r w:rsidRPr="005332C3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5332C3">
          <w:rPr>
            <w:rFonts w:ascii="Arial" w:hAnsi="Arial" w:cs="Arial"/>
            <w:sz w:val="24"/>
            <w:szCs w:val="24"/>
          </w:rPr>
          <w:t>20</w:t>
        </w:r>
        <w:r>
          <w:rPr>
            <w:rFonts w:ascii="Arial" w:hAnsi="Arial" w:cs="Arial"/>
            <w:sz w:val="24"/>
            <w:szCs w:val="24"/>
          </w:rPr>
          <w:t xml:space="preserve">23 </w:t>
        </w:r>
        <w:r w:rsidRPr="005332C3">
          <w:rPr>
            <w:rFonts w:ascii="Arial" w:hAnsi="Arial" w:cs="Arial"/>
            <w:sz w:val="24"/>
            <w:szCs w:val="24"/>
          </w:rPr>
          <w:t>г</w:t>
        </w:r>
      </w:smartTag>
      <w:r w:rsidRPr="005332C3">
        <w:rPr>
          <w:rFonts w:ascii="Arial" w:hAnsi="Arial" w:cs="Arial"/>
          <w:sz w:val="24"/>
          <w:szCs w:val="24"/>
        </w:rPr>
        <w:t>.</w:t>
      </w:r>
    </w:p>
    <w:p w:rsidR="00EA3E7A" w:rsidRDefault="00EA3E7A" w:rsidP="003756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1.4.5. При проведении праздничных мероприятий максимально использовать имеющиеся средства и силы для обеспечения антитеррористической защищенности населения подведомственных территорий. </w:t>
      </w:r>
    </w:p>
    <w:p w:rsidR="00EA3E7A" w:rsidRDefault="00EA3E7A" w:rsidP="003756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МКУ «Центральный» на период проведения митинга обеспечить дополнительное ограждение места проведения автотранспортными средствами (автобусы, грузовой транспорт). </w:t>
      </w:r>
    </w:p>
    <w:p w:rsidR="00EA3E7A" w:rsidRPr="005332C3" w:rsidRDefault="00EA3E7A" w:rsidP="00F855C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9 мая</w:t>
      </w:r>
      <w:r w:rsidRPr="005332C3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5332C3">
          <w:rPr>
            <w:rFonts w:ascii="Arial" w:hAnsi="Arial" w:cs="Arial"/>
            <w:sz w:val="24"/>
            <w:szCs w:val="24"/>
          </w:rPr>
          <w:t>20</w:t>
        </w:r>
        <w:r>
          <w:rPr>
            <w:rFonts w:ascii="Arial" w:hAnsi="Arial" w:cs="Arial"/>
            <w:sz w:val="24"/>
            <w:szCs w:val="24"/>
          </w:rPr>
          <w:t>23</w:t>
        </w:r>
        <w:r w:rsidRPr="005332C3">
          <w:rPr>
            <w:rFonts w:ascii="Arial" w:hAnsi="Arial" w:cs="Arial"/>
            <w:sz w:val="24"/>
            <w:szCs w:val="24"/>
          </w:rPr>
          <w:t xml:space="preserve"> г</w:t>
        </w:r>
      </w:smartTag>
      <w:r w:rsidRPr="005332C3">
        <w:rPr>
          <w:rFonts w:ascii="Arial" w:hAnsi="Arial" w:cs="Arial"/>
          <w:sz w:val="24"/>
          <w:szCs w:val="24"/>
        </w:rPr>
        <w:t>.</w:t>
      </w:r>
    </w:p>
    <w:p w:rsidR="00EA3E7A" w:rsidRPr="005332C3" w:rsidRDefault="00EA3E7A" w:rsidP="00C46E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</w:t>
      </w:r>
      <w:r w:rsidRPr="005332C3">
        <w:rPr>
          <w:rFonts w:ascii="Arial" w:hAnsi="Arial" w:cs="Arial"/>
          <w:sz w:val="24"/>
          <w:szCs w:val="24"/>
        </w:rPr>
        <w:t xml:space="preserve"> Руководителям предприятий, учреждений и организаций независимо от форм собственности продолжить разъяснительную работу с населением о необходимости повышения бдительности в период проведения массовых мероприятий, о способах оповещения населения при возникновении угрозы совершения теракта, правилах поведения в случае обнаружения бесхозных предметов, а также уточнить планы эвакуации граждан.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Срок до</w:t>
      </w:r>
      <w:r w:rsidRPr="005332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 мая</w:t>
      </w:r>
      <w:r w:rsidRPr="005332C3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5332C3">
          <w:rPr>
            <w:rFonts w:ascii="Arial" w:hAnsi="Arial" w:cs="Arial"/>
            <w:sz w:val="24"/>
            <w:szCs w:val="24"/>
          </w:rPr>
          <w:t>20</w:t>
        </w:r>
        <w:r>
          <w:rPr>
            <w:rFonts w:ascii="Arial" w:hAnsi="Arial" w:cs="Arial"/>
            <w:sz w:val="24"/>
            <w:szCs w:val="24"/>
          </w:rPr>
          <w:t>23</w:t>
        </w:r>
        <w:r w:rsidRPr="005332C3">
          <w:rPr>
            <w:rFonts w:ascii="Arial" w:hAnsi="Arial" w:cs="Arial"/>
            <w:sz w:val="24"/>
            <w:szCs w:val="24"/>
          </w:rPr>
          <w:t xml:space="preserve"> г</w:t>
        </w:r>
      </w:smartTag>
      <w:r w:rsidRPr="005332C3">
        <w:rPr>
          <w:rFonts w:ascii="Arial" w:hAnsi="Arial" w:cs="Arial"/>
          <w:sz w:val="24"/>
          <w:szCs w:val="24"/>
        </w:rPr>
        <w:t>.</w:t>
      </w:r>
    </w:p>
    <w:p w:rsidR="00EA3E7A" w:rsidRDefault="00EA3E7A" w:rsidP="006E66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 И. о. управляющему делами - руководителю аппарата  Администрации Сафакулевского муниципального округа (Миннеханова А. Т.) </w:t>
      </w:r>
    </w:p>
    <w:p w:rsidR="00EA3E7A" w:rsidRDefault="00EA3E7A" w:rsidP="00C46E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1.7.1. Вести контроль</w:t>
      </w:r>
      <w:r w:rsidRPr="005332C3">
        <w:rPr>
          <w:rFonts w:ascii="Arial" w:hAnsi="Arial" w:cs="Arial"/>
          <w:sz w:val="24"/>
          <w:szCs w:val="24"/>
        </w:rPr>
        <w:t xml:space="preserve"> дежурств</w:t>
      </w:r>
      <w:r>
        <w:rPr>
          <w:rFonts w:ascii="Arial" w:hAnsi="Arial" w:cs="Arial"/>
          <w:sz w:val="24"/>
          <w:szCs w:val="24"/>
        </w:rPr>
        <w:t>а</w:t>
      </w:r>
      <w:r w:rsidRPr="005332C3">
        <w:rPr>
          <w:rFonts w:ascii="Arial" w:hAnsi="Arial" w:cs="Arial"/>
          <w:sz w:val="24"/>
          <w:szCs w:val="24"/>
        </w:rPr>
        <w:t xml:space="preserve"> ответственных дежурных  аппарата </w:t>
      </w:r>
      <w:r>
        <w:rPr>
          <w:rFonts w:ascii="Arial" w:hAnsi="Arial" w:cs="Arial"/>
          <w:sz w:val="24"/>
          <w:szCs w:val="24"/>
        </w:rPr>
        <w:t>А</w:t>
      </w:r>
      <w:r w:rsidRPr="005332C3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>округ</w:t>
      </w:r>
      <w:r w:rsidRPr="005332C3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;</w:t>
      </w:r>
      <w:r w:rsidRPr="005332C3">
        <w:rPr>
          <w:rFonts w:ascii="Arial" w:hAnsi="Arial" w:cs="Arial"/>
          <w:sz w:val="24"/>
          <w:szCs w:val="24"/>
        </w:rPr>
        <w:t xml:space="preserve"> руководителей, задействованных в обеспечении праздничных мероприятий</w:t>
      </w:r>
      <w:r>
        <w:rPr>
          <w:rFonts w:ascii="Arial" w:hAnsi="Arial" w:cs="Arial"/>
          <w:sz w:val="24"/>
          <w:szCs w:val="24"/>
        </w:rPr>
        <w:t xml:space="preserve">. Списки ответственных дежурных предоставить диспетчеру ЕДДС Сафакулевского муниципального округа.                                                                      </w:t>
      </w:r>
      <w:r w:rsidRPr="00123942">
        <w:rPr>
          <w:rFonts w:ascii="Arial" w:hAnsi="Arial" w:cs="Arial"/>
          <w:sz w:val="24"/>
          <w:szCs w:val="24"/>
        </w:rPr>
        <w:t>Срок 27</w:t>
      </w:r>
      <w:r>
        <w:rPr>
          <w:rFonts w:ascii="Arial" w:hAnsi="Arial" w:cs="Arial"/>
          <w:sz w:val="24"/>
          <w:szCs w:val="24"/>
        </w:rPr>
        <w:t xml:space="preserve"> апреля </w:t>
      </w:r>
      <w:smartTag w:uri="urn:schemas-microsoft-com:office:smarttags" w:element="metricconverter">
        <w:smartTagPr>
          <w:attr w:name="ProductID" w:val="2023 г"/>
        </w:smartTagPr>
        <w:r w:rsidRPr="00123942">
          <w:rPr>
            <w:rFonts w:ascii="Arial" w:hAnsi="Arial" w:cs="Arial"/>
            <w:sz w:val="24"/>
            <w:szCs w:val="24"/>
          </w:rPr>
          <w:t>202</w:t>
        </w:r>
        <w:r>
          <w:rPr>
            <w:rFonts w:ascii="Arial" w:hAnsi="Arial" w:cs="Arial"/>
            <w:sz w:val="24"/>
            <w:szCs w:val="24"/>
          </w:rPr>
          <w:t>3</w:t>
        </w:r>
        <w:r w:rsidRPr="00123942">
          <w:rPr>
            <w:rFonts w:ascii="Arial" w:hAnsi="Arial" w:cs="Arial"/>
            <w:sz w:val="24"/>
            <w:szCs w:val="24"/>
          </w:rPr>
          <w:t xml:space="preserve"> г</w:t>
        </w:r>
      </w:smartTag>
      <w:r w:rsidRPr="00123942">
        <w:rPr>
          <w:rFonts w:ascii="Arial" w:hAnsi="Arial" w:cs="Arial"/>
          <w:sz w:val="24"/>
          <w:szCs w:val="24"/>
        </w:rPr>
        <w:t>.</w:t>
      </w:r>
    </w:p>
    <w:p w:rsidR="00EA3E7A" w:rsidRDefault="00EA3E7A" w:rsidP="00C46E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1.7.2. Проработать вопрос о выделении на период проведения мероприятий арочных и ручных металлодетекторов.                                                                      </w:t>
      </w:r>
      <w:r w:rsidRPr="00123942">
        <w:rPr>
          <w:rFonts w:ascii="Arial" w:hAnsi="Arial" w:cs="Arial"/>
          <w:sz w:val="24"/>
          <w:szCs w:val="24"/>
        </w:rPr>
        <w:t xml:space="preserve">Срок </w:t>
      </w:r>
      <w:r>
        <w:rPr>
          <w:rFonts w:ascii="Arial" w:hAnsi="Arial" w:cs="Arial"/>
          <w:sz w:val="24"/>
          <w:szCs w:val="24"/>
        </w:rPr>
        <w:t xml:space="preserve">4 мая </w:t>
      </w:r>
      <w:smartTag w:uri="urn:schemas-microsoft-com:office:smarttags" w:element="metricconverter">
        <w:smartTagPr>
          <w:attr w:name="ProductID" w:val="2023 г"/>
        </w:smartTagPr>
        <w:r w:rsidRPr="00123942">
          <w:rPr>
            <w:rFonts w:ascii="Arial" w:hAnsi="Arial" w:cs="Arial"/>
            <w:sz w:val="24"/>
            <w:szCs w:val="24"/>
          </w:rPr>
          <w:t>202</w:t>
        </w:r>
        <w:r>
          <w:rPr>
            <w:rFonts w:ascii="Arial" w:hAnsi="Arial" w:cs="Arial"/>
            <w:sz w:val="24"/>
            <w:szCs w:val="24"/>
          </w:rPr>
          <w:t>3</w:t>
        </w:r>
        <w:r w:rsidRPr="00123942">
          <w:rPr>
            <w:rFonts w:ascii="Arial" w:hAnsi="Arial" w:cs="Arial"/>
            <w:sz w:val="24"/>
            <w:szCs w:val="24"/>
          </w:rPr>
          <w:t xml:space="preserve"> г</w:t>
        </w:r>
      </w:smartTag>
      <w:r w:rsidRPr="00123942">
        <w:rPr>
          <w:rFonts w:ascii="Arial" w:hAnsi="Arial" w:cs="Arial"/>
          <w:sz w:val="24"/>
          <w:szCs w:val="24"/>
        </w:rPr>
        <w:t>.</w:t>
      </w:r>
    </w:p>
    <w:p w:rsidR="00EA3E7A" w:rsidRDefault="00EA3E7A" w:rsidP="00601A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1.8. Начальнику отдела ГО и ЧС и МОБ Администрации Сафакулевского муниципального округа (Салихов Д. Ф.) обеспечить бесперебойную работу дежурных ЕДДДС в системе видеонаблюдения во время проведения митинга (09.05.2023 г.) в целях безопасности общественного порядка. </w:t>
      </w:r>
    </w:p>
    <w:p w:rsidR="00EA3E7A" w:rsidRDefault="00EA3E7A" w:rsidP="00601A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9 мая</w:t>
      </w:r>
      <w:r w:rsidRPr="005332C3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5332C3">
          <w:rPr>
            <w:rFonts w:ascii="Arial" w:hAnsi="Arial" w:cs="Arial"/>
            <w:sz w:val="24"/>
            <w:szCs w:val="24"/>
          </w:rPr>
          <w:t>20</w:t>
        </w:r>
        <w:r>
          <w:rPr>
            <w:rFonts w:ascii="Arial" w:hAnsi="Arial" w:cs="Arial"/>
            <w:sz w:val="24"/>
            <w:szCs w:val="24"/>
          </w:rPr>
          <w:t>23</w:t>
        </w:r>
        <w:r w:rsidRPr="005332C3">
          <w:rPr>
            <w:rFonts w:ascii="Arial" w:hAnsi="Arial" w:cs="Arial"/>
            <w:sz w:val="24"/>
            <w:szCs w:val="24"/>
          </w:rPr>
          <w:t xml:space="preserve"> г</w:t>
        </w:r>
      </w:smartTag>
      <w:r w:rsidRPr="005332C3">
        <w:rPr>
          <w:rFonts w:ascii="Arial" w:hAnsi="Arial" w:cs="Arial"/>
          <w:sz w:val="24"/>
          <w:szCs w:val="24"/>
        </w:rPr>
        <w:t>.</w:t>
      </w:r>
    </w:p>
    <w:p w:rsidR="00EA3E7A" w:rsidRDefault="00EA3E7A" w:rsidP="00601AE7">
      <w:pPr>
        <w:pStyle w:val="Heading1"/>
        <w:shd w:val="clear" w:color="auto" w:fill="FFFFFF"/>
        <w:spacing w:before="0" w:beforeAutospacing="0" w:after="72" w:afterAutospacing="0"/>
        <w:jc w:val="both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r w:rsidRPr="00601AE7">
        <w:rPr>
          <w:rFonts w:ascii="Arial" w:hAnsi="Arial" w:cs="Arial"/>
          <w:b w:val="0"/>
          <w:sz w:val="24"/>
          <w:szCs w:val="24"/>
        </w:rPr>
        <w:t>1.</w:t>
      </w:r>
      <w:r>
        <w:rPr>
          <w:rFonts w:ascii="Arial" w:hAnsi="Arial" w:cs="Arial"/>
          <w:b w:val="0"/>
          <w:sz w:val="24"/>
          <w:szCs w:val="24"/>
        </w:rPr>
        <w:t>9</w:t>
      </w:r>
      <w:r w:rsidRPr="00601AE7">
        <w:rPr>
          <w:rFonts w:ascii="Arial" w:hAnsi="Arial" w:cs="Arial"/>
          <w:b w:val="0"/>
          <w:sz w:val="24"/>
          <w:szCs w:val="24"/>
        </w:rPr>
        <w:t>. Секретарю АТК в Сафакулевском муниципальном округе (Киреев</w:t>
      </w:r>
      <w:r>
        <w:rPr>
          <w:rFonts w:ascii="Arial" w:hAnsi="Arial" w:cs="Arial"/>
          <w:b w:val="0"/>
          <w:sz w:val="24"/>
          <w:szCs w:val="24"/>
        </w:rPr>
        <w:t>а</w:t>
      </w:r>
      <w:r w:rsidRPr="00601AE7">
        <w:rPr>
          <w:rFonts w:ascii="Arial" w:hAnsi="Arial" w:cs="Arial"/>
          <w:b w:val="0"/>
          <w:sz w:val="24"/>
          <w:szCs w:val="24"/>
        </w:rPr>
        <w:t xml:space="preserve"> Ф. В.) разработать и направить в организации (учреждения, предприятия, территориальные структурные подразделения памятку «О дополнительных мерах </w:t>
      </w:r>
      <w:r w:rsidRPr="00601AE7">
        <w:rPr>
          <w:rFonts w:ascii="Arial" w:hAnsi="Arial" w:cs="Arial"/>
          <w:b w:val="0"/>
          <w:color w:val="000000"/>
          <w:sz w:val="24"/>
          <w:szCs w:val="24"/>
        </w:rPr>
        <w:t>антитеррористической безопасности в период проведения майских праздников</w:t>
      </w:r>
      <w:r>
        <w:rPr>
          <w:rFonts w:ascii="Arial" w:hAnsi="Arial" w:cs="Arial"/>
          <w:b w:val="0"/>
          <w:color w:val="000000"/>
          <w:sz w:val="24"/>
          <w:szCs w:val="24"/>
        </w:rPr>
        <w:t>».</w:t>
      </w:r>
    </w:p>
    <w:p w:rsidR="00EA3E7A" w:rsidRPr="00601AE7" w:rsidRDefault="00EA3E7A" w:rsidP="00601AE7">
      <w:pPr>
        <w:pStyle w:val="Heading1"/>
        <w:shd w:val="clear" w:color="auto" w:fill="FFFFFF"/>
        <w:spacing w:before="0" w:beforeAutospacing="0" w:after="72" w:afterAutospacing="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r w:rsidRPr="00601AE7">
        <w:rPr>
          <w:rFonts w:ascii="Arial" w:hAnsi="Arial" w:cs="Arial"/>
          <w:b w:val="0"/>
          <w:sz w:val="24"/>
          <w:szCs w:val="24"/>
        </w:rPr>
        <w:t xml:space="preserve">Срок 27 апреля </w:t>
      </w:r>
      <w:smartTag w:uri="urn:schemas-microsoft-com:office:smarttags" w:element="metricconverter">
        <w:smartTagPr>
          <w:attr w:name="ProductID" w:val="2023 г"/>
        </w:smartTagPr>
        <w:r w:rsidRPr="00601AE7">
          <w:rPr>
            <w:rFonts w:ascii="Arial" w:hAnsi="Arial" w:cs="Arial"/>
            <w:b w:val="0"/>
            <w:sz w:val="24"/>
            <w:szCs w:val="24"/>
          </w:rPr>
          <w:t>2023 г</w:t>
        </w:r>
      </w:smartTag>
    </w:p>
    <w:p w:rsidR="00EA3E7A" w:rsidRPr="00601AE7" w:rsidRDefault="00EA3E7A" w:rsidP="00601A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3E7A" w:rsidRPr="00123942" w:rsidRDefault="00EA3E7A" w:rsidP="00601A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3E7A" w:rsidRDefault="00EA3E7A" w:rsidP="00C40C6A">
      <w:pPr>
        <w:widowControl w:val="0"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9168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</w:t>
      </w:r>
      <w:r w:rsidRPr="00C40C6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 Анализ состояния антитеррористической защищенности социальных объектов, объектов инфраструктуры жизнеобеспечения на территории округа.</w:t>
      </w:r>
    </w:p>
    <w:p w:rsidR="00EA3E7A" w:rsidRPr="00F103A2" w:rsidRDefault="00EA3E7A" w:rsidP="00C40C6A">
      <w:pPr>
        <w:widowControl w:val="0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A2">
        <w:rPr>
          <w:rFonts w:ascii="Arial" w:hAnsi="Arial" w:cs="Arial"/>
          <w:sz w:val="24"/>
          <w:szCs w:val="24"/>
        </w:rPr>
        <w:t>Информация:</w:t>
      </w:r>
      <w:r>
        <w:rPr>
          <w:rFonts w:ascii="Arial" w:hAnsi="Arial" w:cs="Arial"/>
          <w:sz w:val="24"/>
          <w:szCs w:val="24"/>
        </w:rPr>
        <w:t xml:space="preserve"> </w:t>
      </w:r>
      <w:r w:rsidRPr="00F103A2">
        <w:rPr>
          <w:rFonts w:ascii="Arial" w:hAnsi="Arial" w:cs="Arial"/>
          <w:sz w:val="24"/>
          <w:szCs w:val="24"/>
        </w:rPr>
        <w:t xml:space="preserve">секретаря АТК в Сафакулевском </w:t>
      </w:r>
      <w:r w:rsidRPr="00F103A2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муниципальном округе</w:t>
      </w:r>
      <w:r w:rsidRPr="00F103A2">
        <w:rPr>
          <w:rFonts w:ascii="Arial" w:hAnsi="Arial" w:cs="Arial"/>
          <w:sz w:val="24"/>
          <w:szCs w:val="24"/>
        </w:rPr>
        <w:t xml:space="preserve"> – Ф. В. Киреевой.</w:t>
      </w:r>
    </w:p>
    <w:p w:rsidR="00EA3E7A" w:rsidRDefault="00EA3E7A" w:rsidP="006E6684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EA3E7A" w:rsidRPr="00291417" w:rsidRDefault="00EA3E7A" w:rsidP="006E6684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291417">
        <w:rPr>
          <w:rFonts w:ascii="Arial" w:hAnsi="Arial" w:cs="Arial"/>
          <w:b/>
          <w:sz w:val="24"/>
          <w:szCs w:val="24"/>
        </w:rPr>
        <w:t>РЕШИЛИ:</w:t>
      </w:r>
    </w:p>
    <w:p w:rsidR="00EA3E7A" w:rsidRPr="00D3426A" w:rsidRDefault="00EA3E7A" w:rsidP="00D3426A">
      <w:pPr>
        <w:widowControl w:val="0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Pr="00D3426A">
        <w:rPr>
          <w:rFonts w:ascii="Arial" w:hAnsi="Arial" w:cs="Arial"/>
          <w:sz w:val="24"/>
          <w:szCs w:val="24"/>
        </w:rPr>
        <w:t xml:space="preserve">Информацию секретаря АТК в Сафакулевском </w:t>
      </w:r>
      <w:r w:rsidRPr="00D3426A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муниципальном округе</w:t>
      </w:r>
      <w:r w:rsidRPr="00D3426A">
        <w:rPr>
          <w:rFonts w:ascii="Arial" w:hAnsi="Arial" w:cs="Arial"/>
          <w:sz w:val="24"/>
          <w:szCs w:val="24"/>
        </w:rPr>
        <w:t xml:space="preserve"> – Ф. В. Киреевой принять к сведению.</w:t>
      </w:r>
    </w:p>
    <w:p w:rsidR="00EA3E7A" w:rsidRDefault="00EA3E7A" w:rsidP="00D3426A">
      <w:pPr>
        <w:pStyle w:val="ListParagraph"/>
        <w:numPr>
          <w:ilvl w:val="2"/>
          <w:numId w:val="3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МКУ «Отдел культуры Администрации Сафакулевского муниципального округа» (Закурдаева З. А.) предоставить паспорта безопасности подведомственных учреждений, после утверждения, в Аппарат АТК в Сафакулевском муниципальном округе.</w:t>
      </w:r>
    </w:p>
    <w:p w:rsidR="00EA3E7A" w:rsidRPr="00633F81" w:rsidRDefault="00EA3E7A" w:rsidP="00633F81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F81">
        <w:rPr>
          <w:rFonts w:ascii="Arial" w:hAnsi="Arial" w:cs="Arial"/>
          <w:sz w:val="24"/>
          <w:szCs w:val="24"/>
        </w:rPr>
        <w:t xml:space="preserve"> 3. О дополнительных мерах по повышению уровня антитеррористической защищённости мест отдыха детей, при подготовке к летнему оздоровительному сезону 2023 года.</w:t>
      </w:r>
    </w:p>
    <w:p w:rsidR="00EA3E7A" w:rsidRDefault="00EA3E7A" w:rsidP="006E6684">
      <w:pPr>
        <w:widowControl w:val="0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1417">
        <w:rPr>
          <w:rFonts w:ascii="Arial" w:hAnsi="Arial" w:cs="Arial"/>
          <w:sz w:val="24"/>
          <w:szCs w:val="24"/>
        </w:rPr>
        <w:t xml:space="preserve">Информация: заведующего отдела образования Администрации Сафакулевского </w:t>
      </w:r>
      <w:r>
        <w:rPr>
          <w:rFonts w:ascii="Arial" w:hAnsi="Arial" w:cs="Arial"/>
          <w:sz w:val="24"/>
          <w:szCs w:val="24"/>
        </w:rPr>
        <w:t>муниципального округа</w:t>
      </w:r>
      <w:r w:rsidRPr="00291417">
        <w:rPr>
          <w:rFonts w:ascii="Arial" w:hAnsi="Arial" w:cs="Arial"/>
          <w:sz w:val="24"/>
          <w:szCs w:val="24"/>
        </w:rPr>
        <w:t xml:space="preserve"> – А. Н. Аминева</w:t>
      </w:r>
      <w:r>
        <w:rPr>
          <w:rFonts w:ascii="Arial" w:hAnsi="Arial" w:cs="Arial"/>
          <w:sz w:val="24"/>
          <w:szCs w:val="24"/>
        </w:rPr>
        <w:t>;</w:t>
      </w:r>
    </w:p>
    <w:p w:rsidR="00EA3E7A" w:rsidRPr="00291417" w:rsidRDefault="00EA3E7A" w:rsidP="006E6684">
      <w:pPr>
        <w:widowControl w:val="0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начальника отдела культуры – З. А. Закурдаевой</w:t>
      </w:r>
    </w:p>
    <w:p w:rsidR="00EA3E7A" w:rsidRPr="00291417" w:rsidRDefault="00EA3E7A" w:rsidP="006E6684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291417">
        <w:rPr>
          <w:rFonts w:ascii="Arial" w:hAnsi="Arial" w:cs="Arial"/>
          <w:b/>
          <w:sz w:val="24"/>
          <w:szCs w:val="24"/>
        </w:rPr>
        <w:t>РЕШИЛИ:</w:t>
      </w:r>
    </w:p>
    <w:p w:rsidR="00EA3E7A" w:rsidRPr="00B16AA1" w:rsidRDefault="00EA3E7A" w:rsidP="00B16AA1">
      <w:pPr>
        <w:widowControl w:val="0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AA1">
        <w:rPr>
          <w:rFonts w:ascii="Arial" w:hAnsi="Arial" w:cs="Arial"/>
          <w:sz w:val="24"/>
          <w:szCs w:val="24"/>
        </w:rPr>
        <w:t>3.1. Информацию заведующего отдела образования Администрации Сафакулевского муниципального округа А. Н. Аминева, начальника отдела культуры – З. А. Закурдаевой принять к сведению.</w:t>
      </w:r>
    </w:p>
    <w:p w:rsidR="00EA3E7A" w:rsidRDefault="00EA3E7A" w:rsidP="006E6684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3.1.1. МКУ «Отдел образования Администрации Сафакулевского муниципального округа» (Аминев А. Н.), МКУ «Отдел культуры Администрации Сафакулевского муниципального округа» (Закурдаева З. А.)</w:t>
      </w:r>
      <w:r w:rsidRPr="009E5A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спланировать и осуществить комплекс мер по обеспечению безопасности детей и сотрудников при подготовке и проведении летнего оздоровительного сезона 2023 года на территории подведомственных учреждений, в том числе:</w:t>
      </w:r>
    </w:p>
    <w:p w:rsidR="00EA3E7A" w:rsidRDefault="00EA3E7A" w:rsidP="006E6684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3.1.2.  Обеспечить в полном объеме выполнение требований пожарной безопасности и антитеррористической защищенности на объектах указанной категории, в том числе особое внимание обратить на содержание путей эвакуации, исправность систем пожарной автоматики, обеспечение учреждений первичными средствами пожаротушения и наружным противопожарным снабжением, охраной зданий и территорий.</w:t>
      </w:r>
    </w:p>
    <w:p w:rsidR="00EA3E7A" w:rsidRDefault="00EA3E7A" w:rsidP="006E6684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3.1.3. Организовать проведение противопожарных инструктажей с руководителями и работниками ответственными за пожарную безопасность, указанных объектов,  с оформлением необходимых документов.</w:t>
      </w:r>
    </w:p>
    <w:p w:rsidR="00EA3E7A" w:rsidRPr="00291417" w:rsidRDefault="00EA3E7A" w:rsidP="006E668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3.1.4. В подведомственных учреждениях провести занятия и инструктажи по отработке алгоритмов действий персонала и обучающихся</w:t>
      </w:r>
      <w:r w:rsidRPr="002914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 совершении (угрозе совершения) преступления в форме вооруженного нападения, в том числе террористической направленности).</w:t>
      </w:r>
    </w:p>
    <w:p w:rsidR="00EA3E7A" w:rsidRDefault="00EA3E7A" w:rsidP="00B16AA1">
      <w:pPr>
        <w:pStyle w:val="ListParagraph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291417">
        <w:rPr>
          <w:rFonts w:ascii="Arial" w:hAnsi="Arial" w:cs="Arial"/>
          <w:sz w:val="24"/>
          <w:szCs w:val="24"/>
        </w:rPr>
        <w:t>Срок – до 20.05.202</w:t>
      </w:r>
      <w:r>
        <w:rPr>
          <w:rFonts w:ascii="Arial" w:hAnsi="Arial" w:cs="Arial"/>
          <w:sz w:val="24"/>
          <w:szCs w:val="24"/>
        </w:rPr>
        <w:t>3</w:t>
      </w:r>
      <w:r w:rsidRPr="00291417">
        <w:rPr>
          <w:rFonts w:ascii="Arial" w:hAnsi="Arial" w:cs="Arial"/>
          <w:sz w:val="24"/>
          <w:szCs w:val="24"/>
        </w:rPr>
        <w:t xml:space="preserve"> г.</w:t>
      </w:r>
    </w:p>
    <w:p w:rsidR="00EA3E7A" w:rsidRDefault="00EA3E7A" w:rsidP="00B16AA1">
      <w:pPr>
        <w:pStyle w:val="ListParagraph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EA3E7A" w:rsidRDefault="00EA3E7A" w:rsidP="006E668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3.1.5. В целях противодействия проникновению в молодежную среду экстремистской террористической идеологии включать в план работы подведомственных учреждений на летний период мероприятия «Комплексного плана противодействия идеологии терроризма на территории Сафакулевского муниципального округа на 2019-2023 годы».</w:t>
      </w:r>
    </w:p>
    <w:p w:rsidR="00EA3E7A" w:rsidRPr="00291417" w:rsidRDefault="00EA3E7A" w:rsidP="00B16AA1">
      <w:pPr>
        <w:pStyle w:val="ListParagraph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Срок – до 20.05.2023 г. </w:t>
      </w:r>
    </w:p>
    <w:p w:rsidR="00EA3E7A" w:rsidRPr="009E5A9E" w:rsidRDefault="00EA3E7A" w:rsidP="006E6684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291417">
        <w:rPr>
          <w:rFonts w:ascii="Arial" w:hAnsi="Arial" w:cs="Arial"/>
          <w:b/>
          <w:sz w:val="24"/>
          <w:szCs w:val="24"/>
        </w:rPr>
        <w:t xml:space="preserve">. </w:t>
      </w:r>
      <w:r w:rsidRPr="009E5A9E">
        <w:rPr>
          <w:rFonts w:ascii="Arial" w:hAnsi="Arial" w:cs="Arial"/>
          <w:b/>
          <w:sz w:val="24"/>
          <w:szCs w:val="24"/>
        </w:rPr>
        <w:t>О ходе исполнения решений Комиссии №</w:t>
      </w:r>
      <w:r>
        <w:rPr>
          <w:rFonts w:ascii="Arial" w:hAnsi="Arial" w:cs="Arial"/>
          <w:b/>
          <w:sz w:val="24"/>
          <w:szCs w:val="24"/>
        </w:rPr>
        <w:t>7</w:t>
      </w:r>
      <w:r w:rsidRPr="009E5A9E">
        <w:rPr>
          <w:rFonts w:ascii="Arial" w:hAnsi="Arial" w:cs="Arial"/>
          <w:b/>
          <w:sz w:val="24"/>
          <w:szCs w:val="24"/>
        </w:rPr>
        <w:t xml:space="preserve"> от 25.</w:t>
      </w:r>
      <w:r>
        <w:rPr>
          <w:rFonts w:ascii="Arial" w:hAnsi="Arial" w:cs="Arial"/>
          <w:b/>
          <w:sz w:val="24"/>
          <w:szCs w:val="24"/>
        </w:rPr>
        <w:t>11</w:t>
      </w:r>
      <w:r w:rsidRPr="009E5A9E">
        <w:rPr>
          <w:rFonts w:ascii="Arial" w:hAnsi="Arial" w:cs="Arial"/>
          <w:b/>
          <w:sz w:val="24"/>
          <w:szCs w:val="24"/>
        </w:rPr>
        <w:t>.22 г.</w:t>
      </w:r>
      <w:r w:rsidRPr="00A9209E">
        <w:rPr>
          <w:rFonts w:ascii="Arial" w:hAnsi="Arial" w:cs="Arial"/>
          <w:b/>
          <w:sz w:val="24"/>
          <w:szCs w:val="24"/>
        </w:rPr>
        <w:t xml:space="preserve"> </w:t>
      </w:r>
      <w:r w:rsidRPr="009E5A9E">
        <w:rPr>
          <w:rFonts w:ascii="Arial" w:hAnsi="Arial" w:cs="Arial"/>
          <w:b/>
          <w:sz w:val="24"/>
          <w:szCs w:val="24"/>
        </w:rPr>
        <w:t>№</w:t>
      </w:r>
      <w:r>
        <w:rPr>
          <w:rFonts w:ascii="Arial" w:hAnsi="Arial" w:cs="Arial"/>
          <w:b/>
          <w:sz w:val="24"/>
          <w:szCs w:val="24"/>
        </w:rPr>
        <w:t>8</w:t>
      </w:r>
      <w:r w:rsidRPr="009E5A9E">
        <w:rPr>
          <w:rFonts w:ascii="Arial" w:hAnsi="Arial" w:cs="Arial"/>
          <w:b/>
          <w:sz w:val="24"/>
          <w:szCs w:val="24"/>
        </w:rPr>
        <w:t xml:space="preserve"> от 2</w:t>
      </w:r>
      <w:r>
        <w:rPr>
          <w:rFonts w:ascii="Arial" w:hAnsi="Arial" w:cs="Arial"/>
          <w:b/>
          <w:sz w:val="24"/>
          <w:szCs w:val="24"/>
        </w:rPr>
        <w:t>3</w:t>
      </w:r>
      <w:r w:rsidRPr="009E5A9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12</w:t>
      </w:r>
      <w:r w:rsidRPr="009E5A9E">
        <w:rPr>
          <w:rFonts w:ascii="Arial" w:hAnsi="Arial" w:cs="Arial"/>
          <w:b/>
          <w:sz w:val="24"/>
          <w:szCs w:val="24"/>
        </w:rPr>
        <w:t>.22 г.</w:t>
      </w:r>
      <w:r>
        <w:rPr>
          <w:rFonts w:ascii="Arial" w:hAnsi="Arial" w:cs="Arial"/>
          <w:b/>
          <w:sz w:val="24"/>
          <w:szCs w:val="24"/>
        </w:rPr>
        <w:t>, №1 от 22.03.23 г.</w:t>
      </w:r>
    </w:p>
    <w:p w:rsidR="00EA3E7A" w:rsidRDefault="00EA3E7A" w:rsidP="006E668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секретаря АТК в Сафакулевском муниципальном округе – Ф. В. Киреевой.</w:t>
      </w:r>
    </w:p>
    <w:p w:rsidR="00EA3E7A" w:rsidRPr="00291417" w:rsidRDefault="00EA3E7A" w:rsidP="006E6684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91417">
        <w:rPr>
          <w:rFonts w:ascii="Arial" w:hAnsi="Arial" w:cs="Arial"/>
          <w:b/>
          <w:sz w:val="24"/>
          <w:szCs w:val="24"/>
        </w:rPr>
        <w:t>РЕШИЛИ:</w:t>
      </w:r>
    </w:p>
    <w:p w:rsidR="00EA3E7A" w:rsidRDefault="00EA3E7A" w:rsidP="006E6684">
      <w:pPr>
        <w:pStyle w:val="ListParagraph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E5A9E">
        <w:rPr>
          <w:rFonts w:ascii="Arial" w:hAnsi="Arial" w:cs="Arial"/>
          <w:sz w:val="24"/>
          <w:szCs w:val="24"/>
        </w:rPr>
        <w:t xml:space="preserve">Информацию секретаря АТК в Сафакулевском </w:t>
      </w:r>
      <w:r>
        <w:rPr>
          <w:rFonts w:ascii="Arial" w:hAnsi="Arial" w:cs="Arial"/>
          <w:sz w:val="24"/>
          <w:szCs w:val="24"/>
        </w:rPr>
        <w:t>муниципальном округе</w:t>
      </w:r>
      <w:r w:rsidRPr="009E5A9E">
        <w:rPr>
          <w:rFonts w:ascii="Arial" w:hAnsi="Arial" w:cs="Arial"/>
          <w:sz w:val="24"/>
          <w:szCs w:val="24"/>
        </w:rPr>
        <w:t xml:space="preserve">  Ф. В. Киреевой принять к сведению.</w:t>
      </w:r>
    </w:p>
    <w:p w:rsidR="00EA3E7A" w:rsidRDefault="00EA3E7A" w:rsidP="006E668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4.1.1. Секретарю АТК в Сафакулевском муниципальном округе (Ф. В. Киреевой):</w:t>
      </w:r>
    </w:p>
    <w:p w:rsidR="00EA3E7A" w:rsidRPr="00A9209E" w:rsidRDefault="00EA3E7A" w:rsidP="00A9209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снять с контроля выполнение решений протоколов </w:t>
      </w:r>
      <w:r w:rsidRPr="00A9209E">
        <w:rPr>
          <w:rFonts w:ascii="Arial" w:hAnsi="Arial" w:cs="Arial"/>
          <w:sz w:val="24"/>
          <w:szCs w:val="24"/>
        </w:rPr>
        <w:t>№7 от 25.11.22 г. №8 от 23.12.22 г.</w:t>
      </w:r>
    </w:p>
    <w:p w:rsidR="00EA3E7A" w:rsidRPr="00CC7F0E" w:rsidRDefault="00EA3E7A" w:rsidP="0079198C">
      <w:pPr>
        <w:numPr>
          <w:ilvl w:val="0"/>
          <w:numId w:val="27"/>
        </w:numPr>
        <w:tabs>
          <w:tab w:val="clear" w:pos="0"/>
          <w:tab w:val="num" w:pos="6096"/>
        </w:tabs>
        <w:suppressAutoHyphens/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168D">
        <w:rPr>
          <w:rFonts w:ascii="Arial" w:hAnsi="Arial" w:cs="Arial"/>
          <w:b/>
          <w:sz w:val="24"/>
          <w:szCs w:val="24"/>
        </w:rPr>
        <w:t>5</w:t>
      </w:r>
      <w:r w:rsidRPr="00CC7F0E">
        <w:rPr>
          <w:rFonts w:ascii="Arial" w:hAnsi="Arial" w:cs="Arial"/>
          <w:b/>
          <w:sz w:val="24"/>
          <w:szCs w:val="24"/>
        </w:rPr>
        <w:t xml:space="preserve">. Вопрос, связанный с возникшими угрозами, связанными с проведением ВС России в специальных операциях на территории Украины.  </w:t>
      </w:r>
    </w:p>
    <w:p w:rsidR="00EA3E7A" w:rsidRPr="00CC7F0E" w:rsidRDefault="00EA3E7A" w:rsidP="0079198C">
      <w:pPr>
        <w:numPr>
          <w:ilvl w:val="0"/>
          <w:numId w:val="27"/>
        </w:numPr>
        <w:tabs>
          <w:tab w:val="clear" w:pos="0"/>
          <w:tab w:val="num" w:pos="6096"/>
        </w:tabs>
        <w:suppressAutoHyphens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7F0E">
        <w:rPr>
          <w:rFonts w:ascii="Arial" w:hAnsi="Arial" w:cs="Arial"/>
          <w:sz w:val="24"/>
          <w:szCs w:val="24"/>
        </w:rPr>
        <w:t>Информация:</w:t>
      </w:r>
      <w:r w:rsidRPr="00CC7F0E">
        <w:rPr>
          <w:rFonts w:ascii="Arial" w:hAnsi="Arial"/>
          <w:sz w:val="24"/>
          <w:szCs w:val="24"/>
        </w:rPr>
        <w:t xml:space="preserve"> заместителя председателя комиссии, </w:t>
      </w:r>
      <w:r w:rsidRPr="00CC7F0E">
        <w:rPr>
          <w:rFonts w:ascii="Arial" w:hAnsi="Arial" w:cs="Arial"/>
          <w:sz w:val="24"/>
          <w:szCs w:val="24"/>
        </w:rPr>
        <w:t xml:space="preserve">начальник межрайонного органа УФСБ по Курганской области г. Щучье. </w:t>
      </w:r>
    </w:p>
    <w:p w:rsidR="00EA3E7A" w:rsidRDefault="00EA3E7A" w:rsidP="0079198C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r w:rsidRPr="009E5A9E">
        <w:rPr>
          <w:rFonts w:ascii="Arial" w:hAnsi="Arial" w:cs="Arial"/>
          <w:sz w:val="24"/>
          <w:szCs w:val="24"/>
        </w:rPr>
        <w:t>Информацию</w:t>
      </w:r>
      <w:r w:rsidRPr="00CC7F0E">
        <w:rPr>
          <w:rFonts w:ascii="Arial" w:hAnsi="Arial"/>
          <w:sz w:val="24"/>
          <w:szCs w:val="24"/>
        </w:rPr>
        <w:t xml:space="preserve"> заместителя председателя комиссии, </w:t>
      </w:r>
      <w:r w:rsidRPr="00CC7F0E">
        <w:rPr>
          <w:rFonts w:ascii="Arial" w:hAnsi="Arial" w:cs="Arial"/>
          <w:sz w:val="24"/>
          <w:szCs w:val="24"/>
        </w:rPr>
        <w:t xml:space="preserve">начальник межрайонного органа УФСБ по Курганской области г. Щучье </w:t>
      </w:r>
      <w:r w:rsidRPr="009E5A9E">
        <w:rPr>
          <w:rFonts w:ascii="Arial" w:hAnsi="Arial" w:cs="Arial"/>
          <w:sz w:val="24"/>
          <w:szCs w:val="24"/>
        </w:rPr>
        <w:t>принять к сведению</w:t>
      </w:r>
      <w:r>
        <w:rPr>
          <w:rFonts w:ascii="Arial" w:hAnsi="Arial" w:cs="Arial"/>
          <w:sz w:val="24"/>
          <w:szCs w:val="24"/>
        </w:rPr>
        <w:t>.</w:t>
      </w:r>
    </w:p>
    <w:p w:rsidR="00EA3E7A" w:rsidRDefault="00EA3E7A" w:rsidP="00D4403C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A3E7A" w:rsidRDefault="00EA3E7A" w:rsidP="00D4403C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A3E7A" w:rsidRDefault="00EA3E7A" w:rsidP="00D4403C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9E39C9">
        <w:rPr>
          <w:rFonts w:ascii="Arial" w:hAnsi="Arial" w:cs="Arial"/>
          <w:sz w:val="24"/>
          <w:szCs w:val="24"/>
        </w:rPr>
        <w:t xml:space="preserve">редседатель </w:t>
      </w:r>
      <w:r>
        <w:rPr>
          <w:rFonts w:ascii="Arial" w:hAnsi="Arial" w:cs="Arial"/>
          <w:sz w:val="24"/>
          <w:szCs w:val="24"/>
        </w:rPr>
        <w:t>а</w:t>
      </w:r>
      <w:r w:rsidRPr="009E39C9">
        <w:rPr>
          <w:rFonts w:ascii="Arial" w:hAnsi="Arial" w:cs="Arial"/>
          <w:sz w:val="24"/>
          <w:szCs w:val="24"/>
        </w:rPr>
        <w:t>нтитеррористической</w:t>
      </w:r>
      <w:r>
        <w:rPr>
          <w:rFonts w:ascii="Arial" w:hAnsi="Arial" w:cs="Arial"/>
          <w:sz w:val="24"/>
          <w:szCs w:val="24"/>
        </w:rPr>
        <w:t xml:space="preserve"> </w:t>
      </w:r>
      <w:r w:rsidRPr="009E39C9">
        <w:rPr>
          <w:rFonts w:ascii="Arial" w:hAnsi="Arial" w:cs="Arial"/>
          <w:sz w:val="24"/>
          <w:szCs w:val="24"/>
        </w:rPr>
        <w:t>комиссии</w:t>
      </w:r>
      <w:r>
        <w:rPr>
          <w:rFonts w:ascii="Arial" w:hAnsi="Arial" w:cs="Arial"/>
          <w:sz w:val="24"/>
          <w:szCs w:val="24"/>
        </w:rPr>
        <w:t xml:space="preserve"> в </w:t>
      </w:r>
      <w:r w:rsidRPr="009E39C9">
        <w:rPr>
          <w:rFonts w:ascii="Arial" w:hAnsi="Arial" w:cs="Arial"/>
          <w:sz w:val="24"/>
          <w:szCs w:val="24"/>
        </w:rPr>
        <w:t xml:space="preserve"> </w:t>
      </w:r>
    </w:p>
    <w:p w:rsidR="00EA3E7A" w:rsidRPr="00884A11" w:rsidRDefault="00EA3E7A" w:rsidP="00884A11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84A11">
        <w:rPr>
          <w:rFonts w:ascii="Arial" w:hAnsi="Arial" w:cs="Arial"/>
          <w:sz w:val="24"/>
          <w:szCs w:val="24"/>
        </w:rPr>
        <w:t xml:space="preserve">Сафакулевском муниципальном округе                                                    Р. Г. Гильманов  </w:t>
      </w:r>
    </w:p>
    <w:sectPr w:rsidR="00EA3E7A" w:rsidRPr="00884A11" w:rsidSect="00C46E8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141C08"/>
    <w:multiLevelType w:val="hybridMultilevel"/>
    <w:tmpl w:val="513E3F66"/>
    <w:lvl w:ilvl="0" w:tplc="8F9CCF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97AC1F44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7C70AE8"/>
    <w:multiLevelType w:val="multilevel"/>
    <w:tmpl w:val="542C934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8DD32A1"/>
    <w:multiLevelType w:val="hybridMultilevel"/>
    <w:tmpl w:val="8E605CE0"/>
    <w:lvl w:ilvl="0" w:tplc="88CC7A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3416A3D"/>
    <w:multiLevelType w:val="hybridMultilevel"/>
    <w:tmpl w:val="9EBAEB92"/>
    <w:lvl w:ilvl="0" w:tplc="8CC4C654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C55A85"/>
    <w:multiLevelType w:val="hybridMultilevel"/>
    <w:tmpl w:val="BBF2D91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6C70842"/>
    <w:multiLevelType w:val="multilevel"/>
    <w:tmpl w:val="1FE4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5C66A1"/>
    <w:multiLevelType w:val="hybridMultilevel"/>
    <w:tmpl w:val="0D827282"/>
    <w:lvl w:ilvl="0" w:tplc="F5124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A81843"/>
    <w:multiLevelType w:val="hybridMultilevel"/>
    <w:tmpl w:val="083E957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CA21F90"/>
    <w:multiLevelType w:val="hybridMultilevel"/>
    <w:tmpl w:val="659EB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C2774E"/>
    <w:multiLevelType w:val="hybridMultilevel"/>
    <w:tmpl w:val="BEB82DF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1142D5C"/>
    <w:multiLevelType w:val="hybridMultilevel"/>
    <w:tmpl w:val="21EA6A52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F450F0"/>
    <w:multiLevelType w:val="hybridMultilevel"/>
    <w:tmpl w:val="A7AACA3A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2997623"/>
    <w:multiLevelType w:val="hybridMultilevel"/>
    <w:tmpl w:val="0DA24D38"/>
    <w:lvl w:ilvl="0" w:tplc="4C1C4B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3791FCE"/>
    <w:multiLevelType w:val="hybridMultilevel"/>
    <w:tmpl w:val="00BEB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8C459A"/>
    <w:multiLevelType w:val="hybridMultilevel"/>
    <w:tmpl w:val="8DF8CE18"/>
    <w:lvl w:ilvl="0" w:tplc="F11699C8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8D119CA"/>
    <w:multiLevelType w:val="hybridMultilevel"/>
    <w:tmpl w:val="1E7841AC"/>
    <w:lvl w:ilvl="0" w:tplc="8CC4C654">
      <w:start w:val="1"/>
      <w:numFmt w:val="upperRoman"/>
      <w:lvlText w:val="%1."/>
      <w:lvlJc w:val="right"/>
      <w:pPr>
        <w:ind w:left="29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7">
    <w:nsid w:val="2A715A9B"/>
    <w:multiLevelType w:val="hybridMultilevel"/>
    <w:tmpl w:val="5264207A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62F6D62"/>
    <w:multiLevelType w:val="hybridMultilevel"/>
    <w:tmpl w:val="3F9E0EE8"/>
    <w:lvl w:ilvl="0" w:tplc="0419000F">
      <w:start w:val="1"/>
      <w:numFmt w:val="decimal"/>
      <w:lvlText w:val="%1."/>
      <w:lvlJc w:val="left"/>
      <w:pPr>
        <w:ind w:left="1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2" w:hanging="180"/>
      </w:pPr>
      <w:rPr>
        <w:rFonts w:cs="Times New Roman"/>
      </w:rPr>
    </w:lvl>
  </w:abstractNum>
  <w:abstractNum w:abstractNumId="19">
    <w:nsid w:val="365F0CEB"/>
    <w:multiLevelType w:val="hybridMultilevel"/>
    <w:tmpl w:val="85325060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9675FDF"/>
    <w:multiLevelType w:val="hybridMultilevel"/>
    <w:tmpl w:val="44EEBC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17B4C5E"/>
    <w:multiLevelType w:val="hybridMultilevel"/>
    <w:tmpl w:val="ECC84C3C"/>
    <w:lvl w:ilvl="0" w:tplc="0419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2">
    <w:nsid w:val="43B402FB"/>
    <w:multiLevelType w:val="hybridMultilevel"/>
    <w:tmpl w:val="D3A4E30C"/>
    <w:lvl w:ilvl="0" w:tplc="57F49F88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270DFC"/>
    <w:multiLevelType w:val="multilevel"/>
    <w:tmpl w:val="73C498D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4">
    <w:nsid w:val="48401128"/>
    <w:multiLevelType w:val="hybridMultilevel"/>
    <w:tmpl w:val="D90413B2"/>
    <w:lvl w:ilvl="0" w:tplc="BD5CE81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A7E0581"/>
    <w:multiLevelType w:val="multilevel"/>
    <w:tmpl w:val="AA44773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51875F99"/>
    <w:multiLevelType w:val="hybridMultilevel"/>
    <w:tmpl w:val="8BCEFF98"/>
    <w:lvl w:ilvl="0" w:tplc="4C1C4B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9D77E9"/>
    <w:multiLevelType w:val="hybridMultilevel"/>
    <w:tmpl w:val="25FE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E56FFB"/>
    <w:multiLevelType w:val="hybridMultilevel"/>
    <w:tmpl w:val="7BD0418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6390A4B"/>
    <w:multiLevelType w:val="hybridMultilevel"/>
    <w:tmpl w:val="1CF8D9BA"/>
    <w:lvl w:ilvl="0" w:tplc="0419001B">
      <w:start w:val="1"/>
      <w:numFmt w:val="low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679390D"/>
    <w:multiLevelType w:val="hybridMultilevel"/>
    <w:tmpl w:val="F1F84CA2"/>
    <w:lvl w:ilvl="0" w:tplc="304299C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A00996"/>
    <w:multiLevelType w:val="multilevel"/>
    <w:tmpl w:val="D4BCC8C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644332B2"/>
    <w:multiLevelType w:val="hybridMultilevel"/>
    <w:tmpl w:val="0F7A195E"/>
    <w:lvl w:ilvl="0" w:tplc="A3CC5B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CF4248E"/>
    <w:multiLevelType w:val="hybridMultilevel"/>
    <w:tmpl w:val="0E366FB2"/>
    <w:lvl w:ilvl="0" w:tplc="BD5CE81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DB63420"/>
    <w:multiLevelType w:val="hybridMultilevel"/>
    <w:tmpl w:val="86FA9006"/>
    <w:lvl w:ilvl="0" w:tplc="4C1C4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3221E8"/>
    <w:multiLevelType w:val="multilevel"/>
    <w:tmpl w:val="EDFED2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color w:val="auto"/>
      </w:rPr>
    </w:lvl>
  </w:abstractNum>
  <w:num w:numId="1">
    <w:abstractNumId w:val="22"/>
  </w:num>
  <w:num w:numId="2">
    <w:abstractNumId w:val="27"/>
  </w:num>
  <w:num w:numId="3">
    <w:abstractNumId w:val="18"/>
  </w:num>
  <w:num w:numId="4">
    <w:abstractNumId w:val="20"/>
  </w:num>
  <w:num w:numId="5">
    <w:abstractNumId w:val="8"/>
  </w:num>
  <w:num w:numId="6">
    <w:abstractNumId w:val="10"/>
  </w:num>
  <w:num w:numId="7">
    <w:abstractNumId w:val="24"/>
  </w:num>
  <w:num w:numId="8">
    <w:abstractNumId w:val="34"/>
  </w:num>
  <w:num w:numId="9">
    <w:abstractNumId w:val="5"/>
  </w:num>
  <w:num w:numId="10">
    <w:abstractNumId w:val="26"/>
  </w:num>
  <w:num w:numId="11">
    <w:abstractNumId w:val="13"/>
  </w:num>
  <w:num w:numId="12">
    <w:abstractNumId w:val="29"/>
  </w:num>
  <w:num w:numId="13">
    <w:abstractNumId w:val="19"/>
  </w:num>
  <w:num w:numId="14">
    <w:abstractNumId w:val="33"/>
  </w:num>
  <w:num w:numId="15">
    <w:abstractNumId w:val="17"/>
  </w:num>
  <w:num w:numId="16">
    <w:abstractNumId w:val="1"/>
  </w:num>
  <w:num w:numId="17">
    <w:abstractNumId w:val="12"/>
  </w:num>
  <w:num w:numId="18">
    <w:abstractNumId w:val="21"/>
  </w:num>
  <w:num w:numId="19">
    <w:abstractNumId w:val="11"/>
  </w:num>
  <w:num w:numId="20">
    <w:abstractNumId w:val="16"/>
  </w:num>
  <w:num w:numId="21">
    <w:abstractNumId w:val="30"/>
  </w:num>
  <w:num w:numId="22">
    <w:abstractNumId w:val="7"/>
  </w:num>
  <w:num w:numId="23">
    <w:abstractNumId w:val="3"/>
  </w:num>
  <w:num w:numId="24">
    <w:abstractNumId w:val="4"/>
  </w:num>
  <w:num w:numId="25">
    <w:abstractNumId w:val="15"/>
  </w:num>
  <w:num w:numId="26">
    <w:abstractNumId w:val="32"/>
  </w:num>
  <w:num w:numId="27">
    <w:abstractNumId w:val="0"/>
  </w:num>
  <w:num w:numId="28">
    <w:abstractNumId w:val="6"/>
  </w:num>
  <w:num w:numId="29">
    <w:abstractNumId w:val="14"/>
  </w:num>
  <w:num w:numId="30">
    <w:abstractNumId w:val="28"/>
  </w:num>
  <w:num w:numId="31">
    <w:abstractNumId w:val="35"/>
  </w:num>
  <w:num w:numId="32">
    <w:abstractNumId w:val="31"/>
  </w:num>
  <w:num w:numId="33">
    <w:abstractNumId w:val="25"/>
  </w:num>
  <w:num w:numId="34">
    <w:abstractNumId w:val="9"/>
  </w:num>
  <w:num w:numId="35">
    <w:abstractNumId w:val="23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238"/>
    <w:rsid w:val="000037E0"/>
    <w:rsid w:val="00033010"/>
    <w:rsid w:val="00034681"/>
    <w:rsid w:val="00036824"/>
    <w:rsid w:val="0005175B"/>
    <w:rsid w:val="000654CE"/>
    <w:rsid w:val="00070083"/>
    <w:rsid w:val="00092D54"/>
    <w:rsid w:val="00093214"/>
    <w:rsid w:val="000955B0"/>
    <w:rsid w:val="000B1E2F"/>
    <w:rsid w:val="000B534E"/>
    <w:rsid w:val="000D1BEF"/>
    <w:rsid w:val="000D6595"/>
    <w:rsid w:val="0010672C"/>
    <w:rsid w:val="0012096D"/>
    <w:rsid w:val="0012149D"/>
    <w:rsid w:val="00123942"/>
    <w:rsid w:val="00124D85"/>
    <w:rsid w:val="001333A0"/>
    <w:rsid w:val="00140DBD"/>
    <w:rsid w:val="00147755"/>
    <w:rsid w:val="00154517"/>
    <w:rsid w:val="00160DBC"/>
    <w:rsid w:val="00167C4D"/>
    <w:rsid w:val="001714F7"/>
    <w:rsid w:val="001805D9"/>
    <w:rsid w:val="00184035"/>
    <w:rsid w:val="001971CB"/>
    <w:rsid w:val="001B6D39"/>
    <w:rsid w:val="001E0203"/>
    <w:rsid w:val="001F464E"/>
    <w:rsid w:val="001F4F1D"/>
    <w:rsid w:val="00205691"/>
    <w:rsid w:val="00205D43"/>
    <w:rsid w:val="00231BC3"/>
    <w:rsid w:val="0024299F"/>
    <w:rsid w:val="00243910"/>
    <w:rsid w:val="00245C89"/>
    <w:rsid w:val="002531F1"/>
    <w:rsid w:val="002534C5"/>
    <w:rsid w:val="002652AB"/>
    <w:rsid w:val="00280967"/>
    <w:rsid w:val="00283891"/>
    <w:rsid w:val="0028482C"/>
    <w:rsid w:val="00291417"/>
    <w:rsid w:val="002975FE"/>
    <w:rsid w:val="002B4C1A"/>
    <w:rsid w:val="002C3AAF"/>
    <w:rsid w:val="002C545A"/>
    <w:rsid w:val="002E108A"/>
    <w:rsid w:val="002E4459"/>
    <w:rsid w:val="002F3ADF"/>
    <w:rsid w:val="002F7BC5"/>
    <w:rsid w:val="00310E6E"/>
    <w:rsid w:val="003153F4"/>
    <w:rsid w:val="003528EC"/>
    <w:rsid w:val="00375695"/>
    <w:rsid w:val="003A536A"/>
    <w:rsid w:val="003A59C5"/>
    <w:rsid w:val="00457773"/>
    <w:rsid w:val="004727DC"/>
    <w:rsid w:val="005007E6"/>
    <w:rsid w:val="00510FA1"/>
    <w:rsid w:val="005332C3"/>
    <w:rsid w:val="005333A5"/>
    <w:rsid w:val="00567D21"/>
    <w:rsid w:val="00593A0F"/>
    <w:rsid w:val="00595430"/>
    <w:rsid w:val="005B7663"/>
    <w:rsid w:val="005C0CCD"/>
    <w:rsid w:val="00601AE7"/>
    <w:rsid w:val="00613CCE"/>
    <w:rsid w:val="00633F81"/>
    <w:rsid w:val="0064554A"/>
    <w:rsid w:val="00651126"/>
    <w:rsid w:val="0065791E"/>
    <w:rsid w:val="006828B5"/>
    <w:rsid w:val="0069516B"/>
    <w:rsid w:val="006D3982"/>
    <w:rsid w:val="006E1E01"/>
    <w:rsid w:val="006E6684"/>
    <w:rsid w:val="006E779C"/>
    <w:rsid w:val="006F400C"/>
    <w:rsid w:val="00713B98"/>
    <w:rsid w:val="00745D3E"/>
    <w:rsid w:val="0074798B"/>
    <w:rsid w:val="00753C55"/>
    <w:rsid w:val="00774681"/>
    <w:rsid w:val="00775780"/>
    <w:rsid w:val="007901D6"/>
    <w:rsid w:val="0079198C"/>
    <w:rsid w:val="007A51F4"/>
    <w:rsid w:val="007A6822"/>
    <w:rsid w:val="007B03BF"/>
    <w:rsid w:val="007D1777"/>
    <w:rsid w:val="007E30F3"/>
    <w:rsid w:val="007E7652"/>
    <w:rsid w:val="00816C3E"/>
    <w:rsid w:val="00833D37"/>
    <w:rsid w:val="0085205B"/>
    <w:rsid w:val="00853973"/>
    <w:rsid w:val="008539D5"/>
    <w:rsid w:val="008728BA"/>
    <w:rsid w:val="008777A1"/>
    <w:rsid w:val="00884A11"/>
    <w:rsid w:val="00887A65"/>
    <w:rsid w:val="00891379"/>
    <w:rsid w:val="008A2CAB"/>
    <w:rsid w:val="008A3B08"/>
    <w:rsid w:val="008C7548"/>
    <w:rsid w:val="008D3EDF"/>
    <w:rsid w:val="008D537F"/>
    <w:rsid w:val="008E341A"/>
    <w:rsid w:val="00906407"/>
    <w:rsid w:val="00916CAC"/>
    <w:rsid w:val="009377A4"/>
    <w:rsid w:val="0094353F"/>
    <w:rsid w:val="00960EB5"/>
    <w:rsid w:val="00973241"/>
    <w:rsid w:val="00976336"/>
    <w:rsid w:val="00981339"/>
    <w:rsid w:val="00987BE1"/>
    <w:rsid w:val="009A6DC2"/>
    <w:rsid w:val="009B254C"/>
    <w:rsid w:val="009D2AEB"/>
    <w:rsid w:val="009E39C9"/>
    <w:rsid w:val="009E3BDE"/>
    <w:rsid w:val="009E5A9E"/>
    <w:rsid w:val="009E7060"/>
    <w:rsid w:val="00A03779"/>
    <w:rsid w:val="00A07011"/>
    <w:rsid w:val="00A15C37"/>
    <w:rsid w:val="00A374D7"/>
    <w:rsid w:val="00A41217"/>
    <w:rsid w:val="00A50902"/>
    <w:rsid w:val="00A55B7D"/>
    <w:rsid w:val="00A63286"/>
    <w:rsid w:val="00A6501A"/>
    <w:rsid w:val="00A81CA6"/>
    <w:rsid w:val="00A85238"/>
    <w:rsid w:val="00A91D8B"/>
    <w:rsid w:val="00A9209E"/>
    <w:rsid w:val="00AB1FAF"/>
    <w:rsid w:val="00AD5AD5"/>
    <w:rsid w:val="00AE00D6"/>
    <w:rsid w:val="00B16AA1"/>
    <w:rsid w:val="00B22F1E"/>
    <w:rsid w:val="00B3595C"/>
    <w:rsid w:val="00B54679"/>
    <w:rsid w:val="00B825FE"/>
    <w:rsid w:val="00B9170B"/>
    <w:rsid w:val="00B923B2"/>
    <w:rsid w:val="00BA3865"/>
    <w:rsid w:val="00BA7D63"/>
    <w:rsid w:val="00BB58E8"/>
    <w:rsid w:val="00BB6B19"/>
    <w:rsid w:val="00BC2BD1"/>
    <w:rsid w:val="00C21BEE"/>
    <w:rsid w:val="00C23FA7"/>
    <w:rsid w:val="00C40C6A"/>
    <w:rsid w:val="00C46E88"/>
    <w:rsid w:val="00C665C8"/>
    <w:rsid w:val="00C77E9C"/>
    <w:rsid w:val="00CC652D"/>
    <w:rsid w:val="00CC7F0E"/>
    <w:rsid w:val="00D173A0"/>
    <w:rsid w:val="00D211E0"/>
    <w:rsid w:val="00D3426A"/>
    <w:rsid w:val="00D42627"/>
    <w:rsid w:val="00D4391D"/>
    <w:rsid w:val="00D4403C"/>
    <w:rsid w:val="00D50007"/>
    <w:rsid w:val="00D84DC6"/>
    <w:rsid w:val="00D9168D"/>
    <w:rsid w:val="00DA2A08"/>
    <w:rsid w:val="00DA506E"/>
    <w:rsid w:val="00DA7B14"/>
    <w:rsid w:val="00DB0515"/>
    <w:rsid w:val="00DB1871"/>
    <w:rsid w:val="00DC1EBA"/>
    <w:rsid w:val="00DD2722"/>
    <w:rsid w:val="00DD662C"/>
    <w:rsid w:val="00DE7018"/>
    <w:rsid w:val="00DF0EB7"/>
    <w:rsid w:val="00DF231C"/>
    <w:rsid w:val="00E006CE"/>
    <w:rsid w:val="00E00C39"/>
    <w:rsid w:val="00E11580"/>
    <w:rsid w:val="00E224A9"/>
    <w:rsid w:val="00E22A32"/>
    <w:rsid w:val="00E4549B"/>
    <w:rsid w:val="00E71791"/>
    <w:rsid w:val="00E7369C"/>
    <w:rsid w:val="00E82CFA"/>
    <w:rsid w:val="00E86D50"/>
    <w:rsid w:val="00EA3E7A"/>
    <w:rsid w:val="00ED6884"/>
    <w:rsid w:val="00F103A2"/>
    <w:rsid w:val="00F207B6"/>
    <w:rsid w:val="00F234BE"/>
    <w:rsid w:val="00F27D96"/>
    <w:rsid w:val="00F315F1"/>
    <w:rsid w:val="00F33F9B"/>
    <w:rsid w:val="00F7081A"/>
    <w:rsid w:val="00F7143F"/>
    <w:rsid w:val="00F855C0"/>
    <w:rsid w:val="00FA3D01"/>
    <w:rsid w:val="00FD3D49"/>
    <w:rsid w:val="00FD418E"/>
    <w:rsid w:val="00FF3604"/>
    <w:rsid w:val="00FF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06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601AE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3A0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A41217"/>
    <w:pPr>
      <w:ind w:left="720"/>
      <w:contextualSpacing/>
    </w:pPr>
  </w:style>
  <w:style w:type="table" w:styleId="TableGrid">
    <w:name w:val="Table Grid"/>
    <w:basedOn w:val="TableNormal"/>
    <w:uiPriority w:val="99"/>
    <w:rsid w:val="00DB187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187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DefaultParagraphFont"/>
    <w:uiPriority w:val="99"/>
    <w:rsid w:val="00F207B6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291417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622</TotalTime>
  <Pages>4</Pages>
  <Words>1589</Words>
  <Characters>9058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ГОиЧС</cp:lastModifiedBy>
  <cp:revision>30</cp:revision>
  <cp:lastPrinted>2023-04-26T06:44:00Z</cp:lastPrinted>
  <dcterms:created xsi:type="dcterms:W3CDTF">2022-02-15T03:36:00Z</dcterms:created>
  <dcterms:modified xsi:type="dcterms:W3CDTF">2023-04-26T06:44:00Z</dcterms:modified>
</cp:coreProperties>
</file>