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90" w:rsidRPr="00F97E73" w:rsidRDefault="00934290" w:rsidP="00AA098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РЕЕСТР</w:t>
      </w:r>
    </w:p>
    <w:p w:rsidR="00934290" w:rsidRPr="00F97E73" w:rsidRDefault="00934290" w:rsidP="00AA0984">
      <w:pPr>
        <w:spacing w:after="0"/>
        <w:jc w:val="center"/>
        <w:rPr>
          <w:rFonts w:ascii="Arial" w:hAnsi="Arial" w:cs="Arial"/>
        </w:rPr>
      </w:pPr>
      <w:r w:rsidRPr="00F97E73">
        <w:rPr>
          <w:rFonts w:ascii="Arial" w:hAnsi="Arial" w:cs="Arial"/>
        </w:rPr>
        <w:t>переда</w:t>
      </w:r>
      <w:r>
        <w:rPr>
          <w:rFonts w:ascii="Arial" w:hAnsi="Arial" w:cs="Arial"/>
        </w:rPr>
        <w:t>нного</w:t>
      </w:r>
      <w:r w:rsidRPr="00F97E73">
        <w:rPr>
          <w:rFonts w:ascii="Arial" w:hAnsi="Arial" w:cs="Arial"/>
        </w:rPr>
        <w:t xml:space="preserve"> в оперативное управление муниципального имущества</w:t>
      </w:r>
      <w:r>
        <w:rPr>
          <w:rFonts w:ascii="Arial" w:hAnsi="Arial" w:cs="Arial"/>
        </w:rPr>
        <w:t xml:space="preserve"> в МКУ «Центральное»</w:t>
      </w:r>
    </w:p>
    <w:p w:rsidR="00934290" w:rsidRPr="00F97E73" w:rsidRDefault="00934290" w:rsidP="006E22BF">
      <w:pPr>
        <w:spacing w:after="0"/>
        <w:jc w:val="center"/>
        <w:rPr>
          <w:rFonts w:ascii="Arial" w:hAnsi="Arial" w:cs="Arial"/>
          <w:b/>
        </w:rPr>
      </w:pPr>
    </w:p>
    <w:tbl>
      <w:tblPr>
        <w:tblW w:w="15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66"/>
        <w:gridCol w:w="1940"/>
        <w:gridCol w:w="145"/>
        <w:gridCol w:w="38"/>
        <w:gridCol w:w="2837"/>
        <w:gridCol w:w="425"/>
        <w:gridCol w:w="2193"/>
        <w:gridCol w:w="30"/>
        <w:gridCol w:w="64"/>
        <w:gridCol w:w="2174"/>
        <w:gridCol w:w="284"/>
        <w:gridCol w:w="904"/>
        <w:gridCol w:w="15"/>
        <w:gridCol w:w="356"/>
        <w:gridCol w:w="65"/>
        <w:gridCol w:w="1774"/>
        <w:gridCol w:w="55"/>
        <w:gridCol w:w="15"/>
        <w:gridCol w:w="1260"/>
        <w:gridCol w:w="439"/>
        <w:gridCol w:w="38"/>
      </w:tblGrid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Кадастровый или условный номер (при наличии),</w:t>
            </w:r>
          </w:p>
          <w:p w:rsidR="00934290" w:rsidRPr="008F3CB2" w:rsidRDefault="00934290" w:rsidP="0028627F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государственная регистрация права собственности или права оперативного управления.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Год постройки, ввода в эксплуатацию, выпуска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Балансовая/ остаточная стоимость имущества, кадастровая стоимость зем.уч., на 01.10.2022 г., руб.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934290" w:rsidRPr="008F3CB2" w:rsidTr="002E54EF">
        <w:trPr>
          <w:cantSplit/>
        </w:trPr>
        <w:tc>
          <w:tcPr>
            <w:tcW w:w="15623" w:type="dxa"/>
            <w:gridSpan w:val="22"/>
          </w:tcPr>
          <w:p w:rsidR="00934290" w:rsidRPr="008F3CB2" w:rsidRDefault="00934290" w:rsidP="005E61B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 с. Сафакулево, ул. Комсомольская, д.8 кв.1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18,3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45:17:020208:214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145662 / 24367 / 15394015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Комсомольская, д.8 кв.2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34,4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45:17:020208:217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- 198175,3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Комсомольская, д.16 кв.3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18,1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45:17:020208:228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7971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127276 / 13418 / 104272,47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Озёрная, д.40 кв.2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38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45:17:020210:276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263578 / 76151 / 293137,7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Советская, д.1 кв.15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9,5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45:17:020215:772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442987 / 132585 / 1004235,7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Ленина, д.16а кв.15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60,8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Ленина, д.16а кв.18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45-01.09-01.2002-0218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1958752/  1273907 / 543061,29 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Ленина, д.16а кв.19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45-01.09-02.2003-0211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Больничная, д.4 кв.7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45:17:020208:241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- 298661,51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Больничная, д.4 кв.1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45:17:020208:290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Больничная, д.4 кв.4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45:17:020208:289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 - 315964,32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Больничная, д.4 кв.6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45:17:020208:288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386348 /  0 / 368625,04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Больничная, д.15 (Хадыева)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 кадастровом учёте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242430 / 0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Портовая, д.27 кв.2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45:17:020215:796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337101 /  35537 / 227652,28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Сафакулево, ул. 60 лет ссср, д.21 кв.1 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45:17:020208:203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265311 / 48656 / 225138,06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первомайская, д.3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45:17:020215:627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103328 / 47876 / 891027,65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Лесная, д.1 кв.2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45:17:020212:114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9325 / 2024 / 396817,13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8 Марта, д.7 кв.2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 кадастровом учёте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6085 / 3651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8 Марта, д.11 кв.2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 кадастровом учёте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6089 / 3044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60 лет ссср, д.18 кв.5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45:17:020215:1070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-659629,81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60 лет ссср, д.9 кв.7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432 / 1 / А / 17 / 0 : 0007 / 3</w:t>
            </w:r>
          </w:p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60 лет ссср, д.11 кв.8 ком.3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45:17:020215:1228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Сафакулево, ул. Советская, д.1 а  кв.2 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45:17:020215:975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765225 / 765225 / 263666,9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Советская, д.1 а  кв.19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45:17:020215:970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910215 / 897574 /  313624,83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Советская, д.1 а  кв.20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45:17:020215:990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820620 / 818341 /2692217,78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Советская, д.1 а  кв.21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45:17:020215:991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806520 / 804280 / 264592,04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Советская, д.1 а  кв.24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45:17:020215:994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831900 / 829590 /  272918,37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овощехранилище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Сафакулево, ул. Советская, 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Сведения отсутствуют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 кадастровом учёте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426876 / 91871 / 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Первомайская, д.11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45:17:020215:459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10155 /  0 / 346165,56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зауральская, д.14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45:17:020215:443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1669416 / 0 /  5577394,41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60 лет ссср, д.7 аптека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433 / 1 / А / 17 / / 0 : 100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862443 /  862443 / 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9A16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Сафакулево, ул. Ленина, д.16а кв.26</w:t>
            </w:r>
          </w:p>
        </w:tc>
        <w:tc>
          <w:tcPr>
            <w:tcW w:w="2193" w:type="dxa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60,8 кв.м.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635 358,08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с.Сафакулево</w:t>
            </w:r>
          </w:p>
        </w:tc>
        <w:tc>
          <w:tcPr>
            <w:tcW w:w="2193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Объём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25 м3</w:t>
              </w:r>
            </w:smartTag>
          </w:p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13 м</w:t>
              </w:r>
            </w:smartTag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45:17:020203:338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29607 / 0 / 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с.Сафакулево</w:t>
            </w:r>
          </w:p>
        </w:tc>
        <w:tc>
          <w:tcPr>
            <w:tcW w:w="2193" w:type="dxa"/>
          </w:tcPr>
          <w:p w:rsidR="00934290" w:rsidRPr="008F3CB2" w:rsidRDefault="00934290" w:rsidP="00566307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Объём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25 м3</w:t>
              </w:r>
            </w:smartTag>
          </w:p>
          <w:p w:rsidR="00934290" w:rsidRPr="008F3CB2" w:rsidRDefault="00934290" w:rsidP="00566307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13 м</w:t>
              </w:r>
            </w:smartTag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45:17:020203:339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29607 / -0 / 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Водозаборный узел южнее с.Карасёво на расстоянии 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3 км</w:t>
              </w:r>
            </w:smartTag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934290" w:rsidRPr="008F3CB2" w:rsidRDefault="00934290" w:rsidP="00566307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115 см</w:t>
              </w:r>
            </w:smartTag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45:17:010701:667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5E61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Водозаборный узел южнее с.Карасёво на расстоянии 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3 км</w:t>
              </w:r>
            </w:smartTag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934290" w:rsidRPr="008F3CB2" w:rsidRDefault="00934290" w:rsidP="00566307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F3CB2">
                <w:rPr>
                  <w:rFonts w:ascii="Arial" w:hAnsi="Arial" w:cs="Arial"/>
                  <w:color w:val="000000"/>
                  <w:sz w:val="20"/>
                  <w:szCs w:val="20"/>
                </w:rPr>
                <w:t>115 см</w:t>
              </w:r>
            </w:smartTag>
          </w:p>
        </w:tc>
        <w:tc>
          <w:tcPr>
            <w:tcW w:w="2268" w:type="dxa"/>
            <w:gridSpan w:val="3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45:17:010701:666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5"/>
          </w:tcPr>
          <w:p w:rsidR="00934290" w:rsidRPr="008F3CB2" w:rsidRDefault="00934290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3A4A1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Площадь 40000+/-140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45:17:020204:1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-/-/55200,00</w:t>
            </w:r>
          </w:p>
        </w:tc>
        <w:tc>
          <w:tcPr>
            <w:tcW w:w="1807" w:type="dxa"/>
            <w:gridSpan w:val="5"/>
            <w:vMerge w:val="restart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3A4A1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Площадь 43963+/-78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45:17:020203:7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-/-/3828737,67</w:t>
            </w:r>
          </w:p>
        </w:tc>
        <w:tc>
          <w:tcPr>
            <w:tcW w:w="1807" w:type="dxa"/>
            <w:gridSpan w:val="5"/>
            <w:vMerge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3A4A1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Площадь 4700+/-24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45:17:020214:171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-/-/1799254,00</w:t>
            </w:r>
          </w:p>
        </w:tc>
        <w:tc>
          <w:tcPr>
            <w:tcW w:w="1807" w:type="dxa"/>
            <w:gridSpan w:val="5"/>
            <w:vMerge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2E54EF">
        <w:trPr>
          <w:cantSplit/>
          <w:trHeight w:val="70"/>
        </w:trPr>
        <w:tc>
          <w:tcPr>
            <w:tcW w:w="15623" w:type="dxa"/>
            <w:gridSpan w:val="22"/>
          </w:tcPr>
          <w:p w:rsidR="00934290" w:rsidRPr="008F3CB2" w:rsidRDefault="00934290" w:rsidP="003A4A1C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с.Сафакулево ул.Комсомольская уч.1 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45:17:000000:1885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 праве муниципальной собственности МО Сафакулевский сельсовет</w:t>
            </w: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34290" w:rsidRPr="008F3CB2" w:rsidRDefault="00934290" w:rsidP="009B331A">
            <w:p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с.Сафакулево ул.Комсомольская 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45:17:000000:1604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359464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ул.Мира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45:17:000000:1612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1314484/-/1314484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ул.Элеваторная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45:17:000000:1602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380351/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ул.Больничная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45:17:000000:1611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522079/-/522079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с.Сафакулево ул.Октябрьская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45:17:000000:1747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191223/-/191223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ул.Северная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37:232:002:200798160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87025/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ул.Заводская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723,9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37:232:002:200797610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509158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ind w:left="1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ул.Пионерская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714,35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37:232:002:200797660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626000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ул.Труда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37:232:002:200798050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1219140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ул.Зауральская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37:232:002:200797970</w:t>
            </w:r>
          </w:p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42463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ул.Победы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37:232:002:200798070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72616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ул.Первомайская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37:232:002:200797800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299146,00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ул.Чумлякская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37:232:002:200798030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671930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ул.Южная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284,8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37:232:002:200797680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249577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ул.Куйбышева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632,6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37:232:002:200797940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831543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ул.Чапаева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37:232:002:200797860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709821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  <w:r w:rsidRPr="008F3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ул.Строителей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37:232:002:200797390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615179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ул.Кирова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1276,2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37:232:002:200797360</w:t>
            </w:r>
          </w:p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825103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ул.Березовая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37:232:002:200797620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260531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ул.Аэродромная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1023,9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37:232:002:200797990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1794534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ул.60 лет СССР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37:232:002:200798150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1046329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ул.70 лет Октября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37:232:002:200798110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946870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ул.Юбилейная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37:232:002:200798190</w:t>
            </w:r>
          </w:p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63456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ул.Озерная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Style w:val="Arial"/>
                <w:rFonts w:cs="Arial"/>
                <w:color w:val="000000"/>
                <w:sz w:val="20"/>
                <w:szCs w:val="20"/>
              </w:rPr>
            </w:pPr>
            <w:r w:rsidRPr="008F3CB2">
              <w:rPr>
                <w:rStyle w:val="Arial"/>
                <w:rFonts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37:232:002:200797640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194789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ул.Ленина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1777,2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37:232:002:200797380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1557401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ул.Колхозная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1567,2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37:232:002:200797650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581227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ул.Береговая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405,05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37:232:002:200797670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346586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ул.Западная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861,3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37:232:002:200797690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1363698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ул.Советская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1275,7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37:232:002:300729700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4959115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ул.Восточная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37:232:002:300729710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99768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ул.Ворошилова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37:232:002:300729700</w:t>
            </w:r>
          </w:p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315933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ул.Гагарина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37:232:002:300729680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88129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ул.Жукова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37:232:002:300729700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83140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ул.Зеленая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37:232:002:300729970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116396/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ул.Лесная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37:232:002:300729950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0" w:rsidRPr="008F3CB2" w:rsidRDefault="00934290" w:rsidP="003A4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108082/0</w:t>
            </w:r>
          </w:p>
          <w:p w:rsidR="00934290" w:rsidRPr="008F3CB2" w:rsidRDefault="00934290" w:rsidP="003A4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ул.Кирова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37:232:002:300729920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51064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ул.8 Марта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37:232:002:300730110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58198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ул.Цветочная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37:232:002:300730070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74826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ул.Снежная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37:232:002:300730100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99768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ул.Степная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37:232:002:300730090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66512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ул.Спортивная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37:232:002:300730040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41570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ул.Радужная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37:232:002:300730050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124710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ул.Российская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37:232:002:300730060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66512/0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ул.Портовая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37:232:002:300729960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232793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ул.Набережная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37:232:002:300729930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133024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ул.Молодежная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37:232:002:300730030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49884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ул.Луговая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37:232:002:300729940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74826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ул.Лазурная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37:232:002:300729850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25532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ул.1-й пер.Чумлякский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37:232:002:300729910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76595/0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ул.2-й пер.Чумлякский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37:232:002:300729900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85106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с.Сафакулево ул.Энергетиков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37:232:002:300729890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237396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д.Киреевка ул.Луговая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37:232:002:300729880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47659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д.Киреевка ул.Центральная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37:232:002:300729870</w:t>
            </w: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45957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2E54EF">
        <w:trPr>
          <w:cantSplit/>
        </w:trPr>
        <w:tc>
          <w:tcPr>
            <w:tcW w:w="15623" w:type="dxa"/>
            <w:gridSpan w:val="22"/>
          </w:tcPr>
          <w:p w:rsidR="00934290" w:rsidRPr="008F3CB2" w:rsidRDefault="00934290" w:rsidP="003A4A1C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ЗИЛ-131 станция автозаправочная АРС-14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760199,04/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93818,65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 грузовой - пожарная автоцистерна ЗИЛ-530104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2453274,60/0,00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Рыхлитель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46500,00/0,00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Поворотный отвал грейдера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99000,00/0,00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Автогрейдер ДЗ-143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Бульдозерный отвал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КУН на МТЗ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85000,00/0,00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Отвал в комплекте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8008,32/0,00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ВАЗ 21041-30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180000,00/0,00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Трактор «Беларусь-82.1»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590000,00/0,00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Мусоровоз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460000,00/0,00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ПТС-6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24723,34/0,00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Ковш на МТЗ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22000,00/0,00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Прицеп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Бочка прицепная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16000,00/0,00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Щеточное оборудование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70000,00/0,00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Отвал снежный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45000,00/0,00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Косилка роторная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08.2022</w:t>
            </w: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110750,00/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110750,00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2E54EF">
        <w:trPr>
          <w:cantSplit/>
        </w:trPr>
        <w:tc>
          <w:tcPr>
            <w:tcW w:w="15623" w:type="dxa"/>
            <w:gridSpan w:val="22"/>
          </w:tcPr>
          <w:p w:rsidR="00934290" w:rsidRPr="008F3CB2" w:rsidRDefault="00934290" w:rsidP="009E24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4290" w:rsidRPr="008F3CB2" w:rsidRDefault="00934290" w:rsidP="004A76C1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Автоматизированное рабочее место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Dell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4A76C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4A76C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52 824,88 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cantSplit/>
        </w:trPr>
        <w:tc>
          <w:tcPr>
            <w:tcW w:w="572" w:type="dxa"/>
            <w:gridSpan w:val="2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Бензопила 2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Болгарка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Вазон для цветов (уличный)  5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119250,00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Велопарковка 2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25 942,96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Видеосервер с подключением до 16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-камер, жесткий диск в комплекте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152 750,00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Гидрант пожарный подземный ГПП-1,5 (ДУ100)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37 646,05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Гидроцилиндр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20 160,00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Детский игровой комплекс ЗМ-2,0-09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Детский столикЗМ-3,7-0,3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Домик-беседка ЗМ-3,5-11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46 000,00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56 880,00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Дрель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4 153,00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Игровое оборудование «Горки» ЗМ-3.3-12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57 500,00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Информационный стенд с карманами - 8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Камера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Dahua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DH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IPC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HFW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3841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EP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AS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-0280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5 шт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152 685,00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31 460,00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Карусель ЗМ-30,-00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34 000,000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Качалка –балансир ЗМ-3,1-00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Качели двойные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22 600,00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1077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Качели двухместные на цепных подвесах ЗМ-3.0-0,9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25 900,00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Качели одинарные с жестким подвесом ЗМ-3.0-0,9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25 746,00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29 162,00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19 127,00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20 322,00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24 840,00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23 870,00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Контейнер для ТБО 08-2014 – 15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Копировальный аппарат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9648,00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Микроволновая печь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4370,00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Мотобур бензиновый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16 600,00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Мотопомпа «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HUTER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23 234,00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Ограждение – 232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645 540,00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37 120,00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Песочница с грибком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Поворотный отвал грейдера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Подставка для гидранта  300 мм – 3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11 550,00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Пожарный гидрант 300 мм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23400,00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Принтер –сканер факс ксерокс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11 517,00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Прихожая тип-1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Процессор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противопожарныйРП-15(9)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4339,33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Рое-инженер 4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19 708,00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Сирена электрическая С-40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33 500,00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Сирена электрическая С-40 с пусковым устройством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39 000,00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Вазон для цветов (уличный) – 6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85 860,00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Скамья ЗМ-5.0-00 – 2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5790,00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Стойка баскетбольная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комод с подставкой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6572,00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3250,00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3572,00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 с тумбой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4075,00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письменный полукруг «Фея»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10 190,00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Стул офисный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  <w:vAlign w:val="center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Торговый домик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103 500,00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Торговый прилавок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46 500,00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Триммер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15400,00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Урна – 10 шт.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49 290,00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Устройство для прошивания документов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3608,00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Фотоаппарат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3110,00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«Милано»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17 999,00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(стеллаж) «Канц»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для бумаг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4838,00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комбинированный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7620,00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стеллаж полузакрытый»Фея»</w:t>
            </w: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4370,00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уличный с вентиляцией и обогревом, в комплекте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58 500,00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Электрогенератор «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HUNER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» 6500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4"/>
          </w:tcPr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934290" w:rsidRPr="008F3CB2" w:rsidRDefault="00934290" w:rsidP="009A16C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Сафакулево</w:t>
            </w:r>
          </w:p>
        </w:tc>
        <w:tc>
          <w:tcPr>
            <w:tcW w:w="2193" w:type="dxa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34290" w:rsidRPr="008F3CB2" w:rsidRDefault="00934290" w:rsidP="003A4A1C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56550,00</w:t>
            </w:r>
          </w:p>
        </w:tc>
        <w:tc>
          <w:tcPr>
            <w:tcW w:w="1807" w:type="dxa"/>
            <w:gridSpan w:val="5"/>
          </w:tcPr>
          <w:p w:rsidR="00934290" w:rsidRPr="008F3CB2" w:rsidRDefault="00934290" w:rsidP="003A4A1C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477" w:type="dxa"/>
          <w:trHeight w:val="58"/>
        </w:trPr>
        <w:tc>
          <w:tcPr>
            <w:tcW w:w="8238" w:type="dxa"/>
            <w:gridSpan w:val="9"/>
          </w:tcPr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2" w:type="dxa"/>
            <w:gridSpan w:val="10"/>
          </w:tcPr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477" w:type="dxa"/>
          <w:trHeight w:val="68"/>
        </w:trPr>
        <w:tc>
          <w:tcPr>
            <w:tcW w:w="8238" w:type="dxa"/>
            <w:gridSpan w:val="9"/>
          </w:tcPr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2" w:type="dxa"/>
            <w:gridSpan w:val="10"/>
          </w:tcPr>
          <w:p w:rsidR="00934290" w:rsidRPr="008F3CB2" w:rsidRDefault="009342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15617" w:type="dxa"/>
            <w:gridSpan w:val="21"/>
          </w:tcPr>
          <w:p w:rsidR="00934290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4290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E73">
              <w:rPr>
                <w:rFonts w:ascii="Arial" w:hAnsi="Arial" w:cs="Arial"/>
                <w:b/>
                <w:sz w:val="20"/>
                <w:szCs w:val="20"/>
              </w:rPr>
              <w:t xml:space="preserve"> Недвижимое   имущество</w:t>
            </w:r>
          </w:p>
          <w:p w:rsidR="00934290" w:rsidRPr="00F97E73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сельсовета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Площадь-227кв.м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 права45 АА 310620 от 09.10.2011г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110112000001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2350406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Гараж сельсовета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ул.Комсомольская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Площадь-112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Решение Надеждинской сельской думы </w:t>
            </w:r>
          </w:p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« О приеме на баланс имущество»  от 23.03.2008г. № 58</w:t>
            </w:r>
          </w:p>
          <w:p w:rsidR="00934290" w:rsidRPr="008F3CB2" w:rsidRDefault="00934290" w:rsidP="00AA0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110112000001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185952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пожарного поста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ул.Комсомольская,2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Площадь-314,6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Акт приемки -передачи СПК «Надеждинский» от 15.10.2007г</w:t>
            </w:r>
          </w:p>
          <w:p w:rsidR="00934290" w:rsidRPr="008F3CB2" w:rsidRDefault="00934290" w:rsidP="00AA0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110112000003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4821264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СДК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ул.Комсомольская,1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Площадь-1132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Акт приемки -передачи СПК «Надеждинский» от 20.05.2005г</w:t>
            </w:r>
          </w:p>
          <w:p w:rsidR="00934290" w:rsidRPr="008F3CB2" w:rsidRDefault="00934290" w:rsidP="00AA0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110112000005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22698958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клуба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д.Бакаево,ул.Центральная,16а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Площадь-1098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Акт приемки -передачи ТОО «Бакай» от 20.05.2005г</w:t>
            </w:r>
          </w:p>
          <w:p w:rsidR="00934290" w:rsidRPr="008F3CB2" w:rsidRDefault="00934290" w:rsidP="00AA0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110112000004</w:t>
            </w:r>
          </w:p>
          <w:p w:rsidR="00934290" w:rsidRPr="008F3CB2" w:rsidRDefault="00934290" w:rsidP="00AA0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4106170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магазина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л.Комсомольская,3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Площадь-60,6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Постановление Администрации муниципального образования Надеждинский сельсовет № 01 от 15.01.2011г. Свидетельство о государственной регистрации права  45 АА 425581 от 05.07.2012г</w:t>
            </w:r>
          </w:p>
          <w:p w:rsidR="00934290" w:rsidRPr="008F3CB2" w:rsidRDefault="00934290" w:rsidP="002E5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11085100001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93000,00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школы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 ул. Школьная 21а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Площадь-331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11085100022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6.02.2021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1845492,83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ул.Молодежная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с.Надеждинка,ул.Молодежная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500 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151299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ул.Ленина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с.Надеждинка,ул.Ленина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500 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151299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ул.Северная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с.Надеждинка,ул.Северная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300 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90780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ул.Центральная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с.Надеждинка,ул.Центральная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–2100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635458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ул.Комсомольская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с.Надеждинка,ул.Комсомольская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500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151299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ул.60 лет СССР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с.Надеждинка,ул.60 лет СССР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600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181559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ул.Школьная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с.Надеждинка,ул.Школьная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Протяжённость –800 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242079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ул.Первомайская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с.Надеждинка,ул.Первомайская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700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211819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ул.Лесная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с.Надеждинка,ул.Лесная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500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151299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ул.Федора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с.Надеждинка,ул.Федора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Протяжённость – 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544578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ул.Школьная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д.Бакаево,ул.Школьная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700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211819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ул.Центральная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д.Бакаево,ул.Центральная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1300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393379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ул.Лесная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д.Бакаево,ул.Лесная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1500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453898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Автомобильная дорога ул.Молодежная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д.Бакаево,ул.Молодежная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Протяжённость – 500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Решение Надеждинской сельской думы  от 30.01.2014г. № 07»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151299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населённых пунктов- для размещения свалки твердых бытовых отходов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1500м  юго- восточнее села Надеждинка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</w:p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20000 кв.м.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D2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Постановление администрации муниципального образования  Сафакулевский район Курганской области № 242 от 05.07.2012г.</w:t>
            </w:r>
          </w:p>
          <w:p w:rsidR="00934290" w:rsidRPr="008F3CB2" w:rsidRDefault="00934290" w:rsidP="00D2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34290" w:rsidRPr="008F3CB2" w:rsidRDefault="00934290" w:rsidP="00D2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 45-45-09/303/2012/789   от 10.08.2012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1603400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населённых пунктов- для размещения свалки  твердых бытовых отходов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1500м севернее деревни Бакаево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</w:p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20000 кв.м.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Постановление администрации муниципального образования  Сафакулевский район Курганской области № 242 от 05.07.2012г.</w:t>
            </w:r>
          </w:p>
          <w:p w:rsidR="00934290" w:rsidRPr="008F3CB2" w:rsidRDefault="00934290" w:rsidP="00D2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34290" w:rsidRPr="008F3CB2" w:rsidRDefault="00934290" w:rsidP="00D2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 45-456-09/303/2012/654   от 01.08.2012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1603400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населенных пунктов- для общественно-деловых целей.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д.Бакай, ул.Центральная, 17а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56кв.м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45-45/009-45/002102/2016-851/1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3077,20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населенных пунктов- для общественно-деловых целей.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д.Бакай, ул.Лесная,1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47870кв.м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45-45/009-45/002102/2016-852/1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48348,70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сельскохозяйственного назначения для сельскохозяйственного производства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с.Надеждинка, в границах землепользования СПК «Надеждинский»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1197000 кв.м.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40698000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особо охраняемых территорий и объектов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</w:t>
            </w:r>
          </w:p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Сафакулевский район,</w:t>
            </w:r>
          </w:p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Юго-западнее деревни Бугуй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15878 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Государственной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45:17:030303:294-45/051/2022-2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особо охраняемых территорий и объектов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</w:t>
            </w:r>
          </w:p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Сафакулевский район,</w:t>
            </w:r>
          </w:p>
          <w:p w:rsidR="00934290" w:rsidRPr="008F3CB2" w:rsidRDefault="00934290" w:rsidP="00BB0D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На северо-восточной стороне деревни Бакаево,на расстояние от нас.пункта 100 м.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30956 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Государственной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45:17:032702:112-45/051/2022-2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2481742,52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особо охраняемых территорий и объектов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</w:t>
            </w:r>
          </w:p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Сафакулевский район,</w:t>
            </w:r>
          </w:p>
          <w:p w:rsidR="00934290" w:rsidRPr="008F3CB2" w:rsidRDefault="00934290" w:rsidP="00BB0D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д.Бакаево,юго-восточнее от населенного пункта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11797 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Государственной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45:17:030304:302-45/051/2022-2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неопределена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Земельный участок. Категория земель: Земли населенных пунктов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с.Надеждинка ,на расстояние от нас.пункта 200 м.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Площадь 4698 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Государственной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34290" w:rsidRPr="008F3CB2" w:rsidRDefault="00934290" w:rsidP="00BD56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45:17:032805:114-45/051/2022-2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376638,66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Автомобиль пожарный  ЗИЛ-131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с.Надеждинка, ул.Комсомольская,2 Сафакулевского района Курганской области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Акт приемки передачи объектов основных средств № ГУ 000013 от 16.04.2012г.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11013400011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324000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Трактор ДТ - 75 Н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с.Надеждинка, ул.Комсомольская,2 Сафакулевского района Курганской области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D242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Выписка из протокола собраний учредителей ООО «Урал» с.Надеждинка от 31.01.2013г.</w:t>
            </w:r>
          </w:p>
          <w:p w:rsidR="00934290" w:rsidRPr="008F3CB2" w:rsidRDefault="00934290" w:rsidP="00D242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11013400016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39000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blHeader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Экскаватор ЭО 2621А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с.Надеждинка, ул.Комсомольская,2 Сафакулевского района Курганской области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Свидетельство о регистрации машин № ВЕ 195849 от 11.08.2006г.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11013400015</w:t>
            </w:r>
          </w:p>
        </w:tc>
        <w:tc>
          <w:tcPr>
            <w:tcW w:w="1340" w:type="dxa"/>
            <w:gridSpan w:val="4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844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15617" w:type="dxa"/>
            <w:gridSpan w:val="21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Водопровод с.Надеждинка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 Сафакулевского района</w:t>
            </w:r>
          </w:p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45:17:00000:1965</w:t>
            </w:r>
          </w:p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11085100002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0" w:rsidRPr="008F3CB2" w:rsidRDefault="00934290" w:rsidP="00AA0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43270,00</w:t>
            </w:r>
          </w:p>
          <w:p w:rsidR="00934290" w:rsidRPr="008F3CB2" w:rsidRDefault="00934290" w:rsidP="00AA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Скважина юго-восточнее с.Надеждинка 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1500м  юго- восточнее села Надеждинка Сафакулевского района</w:t>
            </w:r>
          </w:p>
          <w:p w:rsidR="00934290" w:rsidRPr="008F3CB2" w:rsidRDefault="00934290" w:rsidP="00BB0D52">
            <w:pPr>
              <w:spacing w:after="0" w:line="240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45:17:032805:3</w:t>
            </w:r>
          </w:p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11085100004</w:t>
            </w:r>
          </w:p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12720,00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Сварочный аппарат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ул.Комсомольская,2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11013400001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14.07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.2015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7700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Насос ЭЦВ 6-10-80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ул.Комсомольская,2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11013400013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17.11.2020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33700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Компьютер(библиотека)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обл.Сафакулевский район, д.БакаевоУл.Центральная-16а Клуб.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11013400004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01.02.2008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19490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МФУ  (два в одном)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нерабочий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11013600006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01.02.2008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5931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Принтер лазерный canon IBP 6020 B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нерабочий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11013600004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13.05.2013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4470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11013400009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21.12.2009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7130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МФУ лаз</w:t>
            </w:r>
            <w:r>
              <w:rPr>
                <w:rFonts w:ascii="Arial" w:hAnsi="Arial" w:cs="Arial"/>
                <w:sz w:val="20"/>
                <w:szCs w:val="20"/>
              </w:rPr>
              <w:t>ерное Brother 1512R(бухгалтерия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с.Сафакулево,Чапаева,10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110136000010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31.07.2014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Телевизор п\п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ул.Комсомольская,2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11013000012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01.06.2009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Мотопомпа бензиновая 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Carver CGP 6080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ул.Комсомольская,2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11085100007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18/05/2019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11240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Насос водяной Агрегат ЭЦВ 6-10-80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ул.Комсомольская,2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11013400028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22.12.2015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Музыкальный центр Самсунг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11013400021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01.06.2009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8900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Компьютер- 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д.БакаевоУл.Центральная-16а Клуб.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11085100018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30.06.2012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Котел печной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11013600001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01.06.1998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13305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Сейф железный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11013600007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01.01.1980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Сейф железный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11013600003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01.01.1990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Палатки тканевые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01.07.2013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Палатки тканевые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01.07.2013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Шкаф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11013600013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27.12.2010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Камод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11013600014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27.12.2010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Стеллаж открытый(бухгалтерия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с.Сафакулево, Чапаева,10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11013600015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28.11.2014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Стол письменный «Фея»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11013600016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25.12.2015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Картотека А4(ВУС)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11013600018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25.12.2015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4950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Компьютер 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OKLICK</w:t>
            </w:r>
            <w:r w:rsidRPr="008F3CB2">
              <w:rPr>
                <w:rFonts w:ascii="Arial" w:hAnsi="Arial" w:cs="Arial"/>
                <w:sz w:val="20"/>
                <w:szCs w:val="20"/>
              </w:rPr>
              <w:t>(ВУС)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11013600026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05.12.2016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29390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Насос циркуляционный Оазис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11013600027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09.12.2016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Системный блок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11013400026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10.10.2018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24460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Тумба для оргтехники</w:t>
            </w:r>
          </w:p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« Бюджет»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с.Сафакулево, Чапаева,10.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11085100020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15.05.2021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4850,00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Стул ИЗО каркас черный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с.Сафакулево, Чапаева,10.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11085100019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15.05.2021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1150,00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Системный блок 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Office FV4-3.4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1108510018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  <w:r w:rsidRPr="008F3CB2">
              <w:rPr>
                <w:rFonts w:ascii="Arial" w:hAnsi="Arial" w:cs="Arial"/>
                <w:sz w:val="20"/>
                <w:szCs w:val="20"/>
              </w:rPr>
              <w:t>.02.2021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20910.00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633D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 xml:space="preserve">WEB </w:t>
            </w:r>
            <w:r w:rsidRPr="008F3CB2">
              <w:rPr>
                <w:rFonts w:ascii="Arial" w:hAnsi="Arial" w:cs="Arial"/>
                <w:sz w:val="20"/>
                <w:szCs w:val="20"/>
              </w:rPr>
              <w:t xml:space="preserve">камера 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Logitech C 210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11085100014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  <w:r w:rsidRPr="008F3CB2">
              <w:rPr>
                <w:rFonts w:ascii="Arial" w:hAnsi="Arial" w:cs="Arial"/>
                <w:sz w:val="20"/>
                <w:szCs w:val="20"/>
              </w:rPr>
              <w:t>.02.2021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2500.00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МФУ 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Pantum V 6500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11085100012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27.12.2019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7510.42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Тепловая пушка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11085100017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17.12.2019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5125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8F3CB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Тепловая пушка 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FEST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д.БакаевоУл.Центральная-16а Клуб.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11085100016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17.12.2019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</w:t>
            </w:r>
            <w:r w:rsidRPr="008F3CB2">
              <w:rPr>
                <w:rFonts w:ascii="Arial" w:hAnsi="Arial" w:cs="Arial"/>
                <w:sz w:val="20"/>
                <w:szCs w:val="20"/>
                <w:lang w:val="en-US"/>
              </w:rPr>
              <w:t>575.00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Кресло «Престиж»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11085100009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02.12.2019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2400.00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Качалка балансир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д.БакаевоУл.Центральная-16а Клуб.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11085100024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28.07.2021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24800,00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Карусель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обл. Сафакулевский район, д.БакаевоУл.Центральная-16а Клуб.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11085100023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28.07.2021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38140,00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Качели садовые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Курганская обл. Сафакулевский район, д. Бакаево Ул.Центральная-16а   Клуб.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11085100025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28.07.2021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36500,00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Туалеты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Курганская область,</w:t>
            </w:r>
          </w:p>
          <w:p w:rsidR="00934290" w:rsidRPr="008F3CB2" w:rsidRDefault="00934290" w:rsidP="00BB0D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Сафакулевский район,</w:t>
            </w:r>
          </w:p>
          <w:p w:rsidR="00934290" w:rsidRPr="008F3CB2" w:rsidRDefault="00934290" w:rsidP="00BB0D5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д.Бакаево,юго-восточнее от населенного пункта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11085100021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13700,00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Шкаф « Арго»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с.Надеждинка, ул.Ленина,4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11085100031</w:t>
            </w: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27.09.2022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5500,00</w:t>
            </w: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74"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934290" w:rsidRPr="008F3CB2" w:rsidRDefault="00934290" w:rsidP="00AA0984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Котел для отопления помещения в здании СДК</w:t>
            </w:r>
          </w:p>
        </w:tc>
        <w:tc>
          <w:tcPr>
            <w:tcW w:w="2875" w:type="dxa"/>
            <w:gridSpan w:val="2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 Надеждинка, ул. Ленина, Сафакулевского района Курганской области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AA0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</w:tcPr>
          <w:p w:rsidR="00934290" w:rsidRPr="008F3CB2" w:rsidRDefault="00934290" w:rsidP="00AA098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15617" w:type="dxa"/>
            <w:gridSpan w:val="21"/>
          </w:tcPr>
          <w:p w:rsidR="00934290" w:rsidRPr="008F3CB2" w:rsidRDefault="00934290" w:rsidP="00BB0D52">
            <w:pPr>
              <w:spacing w:before="120" w:after="12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837" w:type="dxa"/>
          </w:tcPr>
          <w:p w:rsidR="00934290" w:rsidRPr="008F3CB2" w:rsidRDefault="00934290" w:rsidP="00BB0D52">
            <w:pPr>
              <w:ind w:firstLine="174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с. Сулейманово ул. Ленина 6      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общая площадь 300 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3158165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СДК</w:t>
            </w:r>
          </w:p>
        </w:tc>
        <w:tc>
          <w:tcPr>
            <w:tcW w:w="2837" w:type="dxa"/>
            <w:vAlign w:val="center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с.Сулейманово, ул. Мира, д.7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</w:t>
            </w:r>
          </w:p>
        </w:tc>
        <w:tc>
          <w:tcPr>
            <w:tcW w:w="2648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 общая площадь – 480 кв.м.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4258200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Бурматовской начальной школы</w:t>
            </w:r>
          </w:p>
        </w:tc>
        <w:tc>
          <w:tcPr>
            <w:tcW w:w="2837" w:type="dxa"/>
            <w:vAlign w:val="center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д.Бурматово, ул. Школьная, д.7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</w:t>
            </w:r>
          </w:p>
        </w:tc>
        <w:tc>
          <w:tcPr>
            <w:tcW w:w="2648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 xml:space="preserve">общая площадь -112 м2 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628084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Сулеймановского сельсовета</w:t>
            </w:r>
          </w:p>
        </w:tc>
        <w:tc>
          <w:tcPr>
            <w:tcW w:w="2837" w:type="dxa"/>
            <w:vAlign w:val="center"/>
          </w:tcPr>
          <w:p w:rsidR="00934290" w:rsidRPr="008F3CB2" w:rsidRDefault="00934290" w:rsidP="00BB0D52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с.Сулейманово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</w:t>
            </w:r>
          </w:p>
        </w:tc>
        <w:tc>
          <w:tcPr>
            <w:tcW w:w="2648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общая площадь-90 кв.м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337303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торгового центра</w:t>
            </w:r>
          </w:p>
        </w:tc>
        <w:tc>
          <w:tcPr>
            <w:tcW w:w="2837" w:type="dxa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с.Сулейманово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</w:t>
            </w:r>
          </w:p>
        </w:tc>
        <w:tc>
          <w:tcPr>
            <w:tcW w:w="2648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общая площадь - 710  кв.м.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2119873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Здание Сокольнического клуба +  начальной школы</w:t>
            </w:r>
          </w:p>
        </w:tc>
        <w:tc>
          <w:tcPr>
            <w:tcW w:w="2837" w:type="dxa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д. Сокольники,               ул. Степновская , д.6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</w:t>
            </w:r>
          </w:p>
        </w:tc>
        <w:tc>
          <w:tcPr>
            <w:tcW w:w="2648" w:type="dxa"/>
            <w:gridSpan w:val="3"/>
            <w:vAlign w:val="center"/>
          </w:tcPr>
          <w:p w:rsidR="00934290" w:rsidRPr="008F3CB2" w:rsidRDefault="00934290" w:rsidP="00BD5619">
            <w:pPr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общая площадь - 186  кв.м.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2306525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15617" w:type="dxa"/>
            <w:gridSpan w:val="21"/>
          </w:tcPr>
          <w:p w:rsidR="00934290" w:rsidRPr="008F3CB2" w:rsidRDefault="00934290" w:rsidP="00BD5619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(свалка)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1400 м. северо-восточнее с.Сулейманово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20000 м2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27 600,00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45АА 425687 от 10.07.2012 г.</w:t>
            </w: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15617" w:type="dxa"/>
            <w:gridSpan w:val="21"/>
          </w:tcPr>
          <w:p w:rsidR="00934290" w:rsidRPr="008F3CB2" w:rsidRDefault="00934290" w:rsidP="00BD5619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Гагарина,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42363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Береговая,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800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84727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Труда,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63545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60 лет СССР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75649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Ленина,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52954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Комсомольская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42363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Мира,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84727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Октябрьская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42363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Первомайская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75649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Советская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37068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Чапаева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30259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Сулейманово, ул. Юбилейная,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37068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Бурматово, ул. Клубная,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52954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Бурматово, ул. Центральная,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84727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Бурматово, ул. Зеленая,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37824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Бурматово, ул. Школьная,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37824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Сокольники, ул. Центральная,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700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52954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 Сокольники, ул. Степновская,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350 кв.м</w:t>
            </w:r>
          </w:p>
          <w:p w:rsidR="00934290" w:rsidRPr="008F3CB2" w:rsidRDefault="00934290" w:rsidP="00BD5619">
            <w:pPr>
              <w:pStyle w:val="NoSpacing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местного значения.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26477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</w:trPr>
        <w:tc>
          <w:tcPr>
            <w:tcW w:w="15617" w:type="dxa"/>
            <w:gridSpan w:val="21"/>
          </w:tcPr>
          <w:p w:rsidR="00934290" w:rsidRPr="008F3CB2" w:rsidRDefault="00934290" w:rsidP="00BD5619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 (Абдульменевское)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7082кв.м.</w:t>
            </w:r>
          </w:p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45:17:031201:997</w:t>
            </w: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 (Абдульменевское 2)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17706 кв.м.</w:t>
            </w:r>
          </w:p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45:17:031201:998</w:t>
            </w:r>
          </w:p>
        </w:tc>
        <w:tc>
          <w:tcPr>
            <w:tcW w:w="904" w:type="dxa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BD5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BD5619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 (Яманай)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23235кв.м.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45:17:031201:999</w:t>
            </w:r>
          </w:p>
        </w:tc>
        <w:tc>
          <w:tcPr>
            <w:tcW w:w="904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 (Кутлубаево)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40880 кв.м.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45:17:030903:407</w:t>
            </w:r>
          </w:p>
        </w:tc>
        <w:tc>
          <w:tcPr>
            <w:tcW w:w="904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 (Соколово)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51702кв.м.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45:17:031002:546</w:t>
            </w:r>
          </w:p>
        </w:tc>
        <w:tc>
          <w:tcPr>
            <w:tcW w:w="904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д.Бурматово.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1952кв.м.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45:17:03030903:255</w:t>
            </w:r>
          </w:p>
        </w:tc>
        <w:tc>
          <w:tcPr>
            <w:tcW w:w="904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д.Бурматово. (Уртеево)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17535кв.м.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45:17:03030902:828</w:t>
            </w:r>
          </w:p>
        </w:tc>
        <w:tc>
          <w:tcPr>
            <w:tcW w:w="904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013F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2837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д.Бурматово (Сибишево) 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14951 кв.м.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45:17:03030902:827</w:t>
            </w:r>
          </w:p>
        </w:tc>
        <w:tc>
          <w:tcPr>
            <w:tcW w:w="904" w:type="dxa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013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934290" w:rsidRPr="008F3CB2" w:rsidRDefault="00934290" w:rsidP="00013FCB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BE280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BE2803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0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Водопроводная башня </w:t>
            </w:r>
          </w:p>
        </w:tc>
        <w:tc>
          <w:tcPr>
            <w:tcW w:w="2837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Бурматово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Объём 12 м3 высота 8 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BE280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BE2803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0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Водопроводная башня </w:t>
            </w:r>
          </w:p>
        </w:tc>
        <w:tc>
          <w:tcPr>
            <w:tcW w:w="2837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Глубина 100 м.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  <w:trHeight w:val="1063"/>
        </w:trPr>
        <w:tc>
          <w:tcPr>
            <w:tcW w:w="566" w:type="dxa"/>
          </w:tcPr>
          <w:p w:rsidR="00934290" w:rsidRPr="008F3CB2" w:rsidRDefault="00934290" w:rsidP="00BE280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BE2803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03"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2837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1343</w:t>
            </w:r>
          </w:p>
        </w:tc>
        <w:tc>
          <w:tcPr>
            <w:tcW w:w="2522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BE280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BE2803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03">
              <w:rPr>
                <w:rFonts w:ascii="Arial" w:hAnsi="Arial" w:cs="Arial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2837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Сокольники, (клуб)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BE2803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BE2803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03">
              <w:rPr>
                <w:rFonts w:ascii="Arial" w:hAnsi="Arial" w:cs="Arial"/>
                <w:color w:val="000000"/>
                <w:sz w:val="20"/>
                <w:szCs w:val="20"/>
              </w:rPr>
              <w:t>Котел «Сибирь»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 «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PHILIPS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Копировальный аппарат «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CANON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Автоматизированное рабочее место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Dell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XEROKX Work Centre 3325 DNI 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 лазерный «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SENSYS LBR 6020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AEROCOOL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2837" w:type="dxa"/>
          </w:tcPr>
          <w:p w:rsidR="00934290" w:rsidRDefault="00934290" w:rsidP="002E54EF">
            <w:r w:rsidRPr="0041485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Факс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Panasonic KX-FT982</w:t>
            </w:r>
          </w:p>
        </w:tc>
        <w:tc>
          <w:tcPr>
            <w:tcW w:w="2837" w:type="dxa"/>
          </w:tcPr>
          <w:p w:rsidR="00934290" w:rsidRDefault="00934290" w:rsidP="002E54EF">
            <w:r w:rsidRPr="0041485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лазерное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 DCR-1512R</w:t>
            </w:r>
          </w:p>
        </w:tc>
        <w:tc>
          <w:tcPr>
            <w:tcW w:w="2837" w:type="dxa"/>
          </w:tcPr>
          <w:p w:rsidR="00934290" w:rsidRDefault="00934290" w:rsidP="002E54EF">
            <w:r w:rsidRPr="0041485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2E54EF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9800</w:t>
            </w: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Насос ЭЦВ8-16-100</w:t>
            </w:r>
          </w:p>
        </w:tc>
        <w:tc>
          <w:tcPr>
            <w:tcW w:w="2837" w:type="dxa"/>
          </w:tcPr>
          <w:p w:rsidR="00934290" w:rsidRDefault="00934290" w:rsidP="002E54EF">
            <w:r w:rsidRPr="0041485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Насос ЭЦВ 6-10-80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д. Бурматово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Насос ЭЦВ 6-10-110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 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Насос ЭЦВ 6-10-80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д. Бурматово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AVALON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AVALON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Музыкальный центр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Samsyng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Музыкальный центр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HYNDAI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VC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 180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д. Сокольники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д. Бурматово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Видеокамера </w:t>
            </w:r>
            <w:r w:rsidRPr="008F3CB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38480</w:t>
            </w: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Компьютерный стол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Набор корпусной мебели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Кресло руководителя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Тумба для документов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Ранец противопожарный  РП-15 (Ермак)</w:t>
            </w:r>
          </w:p>
        </w:tc>
        <w:tc>
          <w:tcPr>
            <w:tcW w:w="2837" w:type="dxa"/>
          </w:tcPr>
          <w:p w:rsidR="00934290" w:rsidRDefault="00934290" w:rsidP="002E54EF">
            <w:r w:rsidRPr="00B93273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Рукав навязанный</w:t>
            </w:r>
          </w:p>
        </w:tc>
        <w:tc>
          <w:tcPr>
            <w:tcW w:w="2837" w:type="dxa"/>
          </w:tcPr>
          <w:p w:rsidR="00934290" w:rsidRDefault="00934290" w:rsidP="002E54EF">
            <w:r w:rsidRPr="000863F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Ствол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пожарный</w:t>
            </w:r>
          </w:p>
        </w:tc>
        <w:tc>
          <w:tcPr>
            <w:tcW w:w="2837" w:type="dxa"/>
          </w:tcPr>
          <w:p w:rsidR="00934290" w:rsidRDefault="00934290" w:rsidP="002E54EF">
            <w:r w:rsidRPr="000863F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теннисный</w:t>
            </w:r>
          </w:p>
        </w:tc>
        <w:tc>
          <w:tcPr>
            <w:tcW w:w="2837" w:type="dxa"/>
          </w:tcPr>
          <w:p w:rsidR="00934290" w:rsidRDefault="00934290" w:rsidP="002E54EF">
            <w:r w:rsidRPr="000863F0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теннисный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д. Бурматово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Стол теннисный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д. Сокольники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wBefore w:w="6" w:type="dxa"/>
          <w:cantSplit/>
          <w:trHeight w:val="402"/>
        </w:trPr>
        <w:tc>
          <w:tcPr>
            <w:tcW w:w="566" w:type="dxa"/>
          </w:tcPr>
          <w:p w:rsidR="00934290" w:rsidRPr="008F3CB2" w:rsidRDefault="00934290" w:rsidP="002E54EF">
            <w:pPr>
              <w:spacing w:before="120" w:after="120" w:line="240" w:lineRule="auto"/>
              <w:ind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051" w:type="dxa"/>
            <w:gridSpan w:val="20"/>
          </w:tcPr>
          <w:p w:rsidR="00934290" w:rsidRPr="008F3CB2" w:rsidRDefault="00934290" w:rsidP="002E54EF">
            <w:pPr>
              <w:spacing w:before="120" w:after="120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Автомобиль ВАЗ 2106 «Нива»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Сулейманово, ул. Ленина,6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290" w:rsidRPr="008F3CB2" w:rsidTr="00F97E73">
        <w:trPr>
          <w:gridBefore w:val="1"/>
          <w:gridAfter w:val="1"/>
          <w:wBefore w:w="6" w:type="dxa"/>
          <w:wAfter w:w="38" w:type="dxa"/>
          <w:cantSplit/>
        </w:trPr>
        <w:tc>
          <w:tcPr>
            <w:tcW w:w="566" w:type="dxa"/>
          </w:tcPr>
          <w:p w:rsidR="00934290" w:rsidRPr="008F3CB2" w:rsidRDefault="00934290" w:rsidP="002E54EF">
            <w:pPr>
              <w:numPr>
                <w:ilvl w:val="0"/>
                <w:numId w:val="2"/>
              </w:num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3"/>
          </w:tcPr>
          <w:p w:rsidR="00934290" w:rsidRPr="008F3CB2" w:rsidRDefault="00934290" w:rsidP="002E54EF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Спец автоцистерна пожарная</w:t>
            </w:r>
          </w:p>
        </w:tc>
        <w:tc>
          <w:tcPr>
            <w:tcW w:w="2837" w:type="dxa"/>
          </w:tcPr>
          <w:p w:rsidR="00934290" w:rsidRPr="008F3CB2" w:rsidRDefault="00934290" w:rsidP="002E54EF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CB2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Сулейманово, ул. Ленина,6</w:t>
            </w:r>
          </w:p>
        </w:tc>
        <w:tc>
          <w:tcPr>
            <w:tcW w:w="2648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8F3CB2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2265" w:type="dxa"/>
            <w:gridSpan w:val="5"/>
          </w:tcPr>
          <w:p w:rsidR="00934290" w:rsidRPr="008F3CB2" w:rsidRDefault="00934290" w:rsidP="002E54EF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934290" w:rsidRPr="008F3CB2" w:rsidRDefault="00934290" w:rsidP="002E5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4290" w:rsidRPr="00EE01D6" w:rsidRDefault="00934290" w:rsidP="009B331A">
      <w:pPr>
        <w:tabs>
          <w:tab w:val="left" w:pos="5241"/>
        </w:tabs>
        <w:rPr>
          <w:rFonts w:ascii="Arial" w:hAnsi="Arial" w:cs="Arial"/>
        </w:rPr>
      </w:pPr>
      <w:bookmarkStart w:id="0" w:name="_GoBack"/>
      <w:bookmarkEnd w:id="0"/>
    </w:p>
    <w:sectPr w:rsidR="00934290" w:rsidRPr="00EE01D6" w:rsidSect="00865679">
      <w:pgSz w:w="16838" w:h="11906" w:orient="landscape"/>
      <w:pgMar w:top="1135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AEB"/>
    <w:multiLevelType w:val="hybridMultilevel"/>
    <w:tmpl w:val="576C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05A69"/>
    <w:multiLevelType w:val="hybridMultilevel"/>
    <w:tmpl w:val="9E48A0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5A2C28"/>
    <w:multiLevelType w:val="hybridMultilevel"/>
    <w:tmpl w:val="C538A5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16A"/>
    <w:rsid w:val="00004133"/>
    <w:rsid w:val="0001206D"/>
    <w:rsid w:val="00013FCB"/>
    <w:rsid w:val="00020C09"/>
    <w:rsid w:val="0003105E"/>
    <w:rsid w:val="00033B99"/>
    <w:rsid w:val="00034CC0"/>
    <w:rsid w:val="00035811"/>
    <w:rsid w:val="00036D4E"/>
    <w:rsid w:val="00041832"/>
    <w:rsid w:val="00053C2C"/>
    <w:rsid w:val="0005794B"/>
    <w:rsid w:val="000669CA"/>
    <w:rsid w:val="0008560D"/>
    <w:rsid w:val="000863F0"/>
    <w:rsid w:val="000A2A1E"/>
    <w:rsid w:val="000A54E1"/>
    <w:rsid w:val="000A6300"/>
    <w:rsid w:val="000E14C3"/>
    <w:rsid w:val="000E3F0E"/>
    <w:rsid w:val="000E499E"/>
    <w:rsid w:val="000F7A91"/>
    <w:rsid w:val="001034F5"/>
    <w:rsid w:val="00132E6B"/>
    <w:rsid w:val="001418C6"/>
    <w:rsid w:val="00142249"/>
    <w:rsid w:val="00155765"/>
    <w:rsid w:val="0015588C"/>
    <w:rsid w:val="00155BC1"/>
    <w:rsid w:val="00193F44"/>
    <w:rsid w:val="001A2455"/>
    <w:rsid w:val="001C2484"/>
    <w:rsid w:val="001E1D09"/>
    <w:rsid w:val="001F48A2"/>
    <w:rsid w:val="002048B5"/>
    <w:rsid w:val="0020519D"/>
    <w:rsid w:val="00205CFD"/>
    <w:rsid w:val="00210986"/>
    <w:rsid w:val="00211797"/>
    <w:rsid w:val="00212208"/>
    <w:rsid w:val="00214402"/>
    <w:rsid w:val="002362C7"/>
    <w:rsid w:val="002406CF"/>
    <w:rsid w:val="00251D89"/>
    <w:rsid w:val="0026432C"/>
    <w:rsid w:val="0028053C"/>
    <w:rsid w:val="00283476"/>
    <w:rsid w:val="00283B68"/>
    <w:rsid w:val="00285AF2"/>
    <w:rsid w:val="0028627F"/>
    <w:rsid w:val="00290430"/>
    <w:rsid w:val="002A5F43"/>
    <w:rsid w:val="002B03A0"/>
    <w:rsid w:val="002C5AF1"/>
    <w:rsid w:val="002D388D"/>
    <w:rsid w:val="002D4CFF"/>
    <w:rsid w:val="002E4786"/>
    <w:rsid w:val="002E54EF"/>
    <w:rsid w:val="0031438A"/>
    <w:rsid w:val="003376BF"/>
    <w:rsid w:val="00343F1C"/>
    <w:rsid w:val="003469E4"/>
    <w:rsid w:val="00390E6A"/>
    <w:rsid w:val="00393B3C"/>
    <w:rsid w:val="0039771E"/>
    <w:rsid w:val="003A2886"/>
    <w:rsid w:val="003A4A1C"/>
    <w:rsid w:val="003B4EFF"/>
    <w:rsid w:val="003C351B"/>
    <w:rsid w:val="003C6064"/>
    <w:rsid w:val="003C62B7"/>
    <w:rsid w:val="003C7590"/>
    <w:rsid w:val="003D1E2B"/>
    <w:rsid w:val="003E7FF3"/>
    <w:rsid w:val="003F2E36"/>
    <w:rsid w:val="003F3C12"/>
    <w:rsid w:val="00414850"/>
    <w:rsid w:val="00420257"/>
    <w:rsid w:val="0044432D"/>
    <w:rsid w:val="00446A79"/>
    <w:rsid w:val="00450AC5"/>
    <w:rsid w:val="00471CFF"/>
    <w:rsid w:val="0047330B"/>
    <w:rsid w:val="00493C5D"/>
    <w:rsid w:val="00494BC3"/>
    <w:rsid w:val="004A52B4"/>
    <w:rsid w:val="004A76C1"/>
    <w:rsid w:val="004B1D51"/>
    <w:rsid w:val="004C54B6"/>
    <w:rsid w:val="004D601E"/>
    <w:rsid w:val="004F1F56"/>
    <w:rsid w:val="005046D2"/>
    <w:rsid w:val="005105F5"/>
    <w:rsid w:val="0051064E"/>
    <w:rsid w:val="0051688C"/>
    <w:rsid w:val="0052494E"/>
    <w:rsid w:val="00530B83"/>
    <w:rsid w:val="00555732"/>
    <w:rsid w:val="00561260"/>
    <w:rsid w:val="0056473D"/>
    <w:rsid w:val="00565073"/>
    <w:rsid w:val="00566307"/>
    <w:rsid w:val="00566B8A"/>
    <w:rsid w:val="00577286"/>
    <w:rsid w:val="005A0548"/>
    <w:rsid w:val="005B45C2"/>
    <w:rsid w:val="005B6CEE"/>
    <w:rsid w:val="005C0EAC"/>
    <w:rsid w:val="005C3693"/>
    <w:rsid w:val="005C3BA3"/>
    <w:rsid w:val="005C76EA"/>
    <w:rsid w:val="005D300C"/>
    <w:rsid w:val="005D4420"/>
    <w:rsid w:val="005E61B1"/>
    <w:rsid w:val="005F5497"/>
    <w:rsid w:val="005F6BB3"/>
    <w:rsid w:val="00610C0E"/>
    <w:rsid w:val="00614EB6"/>
    <w:rsid w:val="0061522D"/>
    <w:rsid w:val="006255C1"/>
    <w:rsid w:val="00633D85"/>
    <w:rsid w:val="00655DDD"/>
    <w:rsid w:val="00684C15"/>
    <w:rsid w:val="00691964"/>
    <w:rsid w:val="006A144B"/>
    <w:rsid w:val="006A1BDE"/>
    <w:rsid w:val="006A34BE"/>
    <w:rsid w:val="006A6099"/>
    <w:rsid w:val="006B453F"/>
    <w:rsid w:val="006B6585"/>
    <w:rsid w:val="006D4BC4"/>
    <w:rsid w:val="006E0BB4"/>
    <w:rsid w:val="006E22BF"/>
    <w:rsid w:val="006F617B"/>
    <w:rsid w:val="0070708B"/>
    <w:rsid w:val="007104EC"/>
    <w:rsid w:val="00720E2C"/>
    <w:rsid w:val="00720F8E"/>
    <w:rsid w:val="007235E6"/>
    <w:rsid w:val="00723D8E"/>
    <w:rsid w:val="00757D87"/>
    <w:rsid w:val="007630EB"/>
    <w:rsid w:val="007740CD"/>
    <w:rsid w:val="00783D56"/>
    <w:rsid w:val="00786213"/>
    <w:rsid w:val="007A322C"/>
    <w:rsid w:val="007A5481"/>
    <w:rsid w:val="007B2D82"/>
    <w:rsid w:val="007B53B6"/>
    <w:rsid w:val="007C2837"/>
    <w:rsid w:val="007C3F03"/>
    <w:rsid w:val="007C49FD"/>
    <w:rsid w:val="007C5616"/>
    <w:rsid w:val="007C6D15"/>
    <w:rsid w:val="007C78CF"/>
    <w:rsid w:val="007D5742"/>
    <w:rsid w:val="007F08EB"/>
    <w:rsid w:val="007F391B"/>
    <w:rsid w:val="00802C21"/>
    <w:rsid w:val="008177E7"/>
    <w:rsid w:val="008269C8"/>
    <w:rsid w:val="00826C9D"/>
    <w:rsid w:val="00840350"/>
    <w:rsid w:val="00842EF2"/>
    <w:rsid w:val="008450D2"/>
    <w:rsid w:val="00847DF1"/>
    <w:rsid w:val="0085029E"/>
    <w:rsid w:val="00853B6A"/>
    <w:rsid w:val="008578AE"/>
    <w:rsid w:val="008633AA"/>
    <w:rsid w:val="00865679"/>
    <w:rsid w:val="00865E47"/>
    <w:rsid w:val="0086649A"/>
    <w:rsid w:val="00871071"/>
    <w:rsid w:val="008806BD"/>
    <w:rsid w:val="00890E0D"/>
    <w:rsid w:val="00894871"/>
    <w:rsid w:val="00894E68"/>
    <w:rsid w:val="00897EE3"/>
    <w:rsid w:val="008A6510"/>
    <w:rsid w:val="008E6897"/>
    <w:rsid w:val="008F3CB2"/>
    <w:rsid w:val="00931270"/>
    <w:rsid w:val="009332CF"/>
    <w:rsid w:val="00934290"/>
    <w:rsid w:val="00957449"/>
    <w:rsid w:val="00961AF2"/>
    <w:rsid w:val="009656B0"/>
    <w:rsid w:val="00967D41"/>
    <w:rsid w:val="0097096B"/>
    <w:rsid w:val="00977573"/>
    <w:rsid w:val="009817AD"/>
    <w:rsid w:val="009832F0"/>
    <w:rsid w:val="0099715B"/>
    <w:rsid w:val="009A032A"/>
    <w:rsid w:val="009A16C8"/>
    <w:rsid w:val="009A3295"/>
    <w:rsid w:val="009B331A"/>
    <w:rsid w:val="009D3DCC"/>
    <w:rsid w:val="009E24A2"/>
    <w:rsid w:val="009E24C1"/>
    <w:rsid w:val="009E7E8C"/>
    <w:rsid w:val="00A00ADE"/>
    <w:rsid w:val="00A12048"/>
    <w:rsid w:val="00A17F4A"/>
    <w:rsid w:val="00A3223E"/>
    <w:rsid w:val="00A54380"/>
    <w:rsid w:val="00A77A63"/>
    <w:rsid w:val="00A822EE"/>
    <w:rsid w:val="00A94EA7"/>
    <w:rsid w:val="00A959E7"/>
    <w:rsid w:val="00A97F9B"/>
    <w:rsid w:val="00AA0984"/>
    <w:rsid w:val="00AA3288"/>
    <w:rsid w:val="00AB2AC2"/>
    <w:rsid w:val="00AC1D55"/>
    <w:rsid w:val="00AC5194"/>
    <w:rsid w:val="00AE177A"/>
    <w:rsid w:val="00AF10E4"/>
    <w:rsid w:val="00B02AF2"/>
    <w:rsid w:val="00B10A82"/>
    <w:rsid w:val="00B11B73"/>
    <w:rsid w:val="00B1346F"/>
    <w:rsid w:val="00B15299"/>
    <w:rsid w:val="00B1542B"/>
    <w:rsid w:val="00B1583F"/>
    <w:rsid w:val="00B168C6"/>
    <w:rsid w:val="00B24FDA"/>
    <w:rsid w:val="00B401BE"/>
    <w:rsid w:val="00B4413D"/>
    <w:rsid w:val="00B4451B"/>
    <w:rsid w:val="00B44FFB"/>
    <w:rsid w:val="00B47DDD"/>
    <w:rsid w:val="00B52AA9"/>
    <w:rsid w:val="00B66284"/>
    <w:rsid w:val="00B66DCA"/>
    <w:rsid w:val="00B77665"/>
    <w:rsid w:val="00B77E0C"/>
    <w:rsid w:val="00B86F50"/>
    <w:rsid w:val="00B910A2"/>
    <w:rsid w:val="00B93273"/>
    <w:rsid w:val="00BA002C"/>
    <w:rsid w:val="00BB0D52"/>
    <w:rsid w:val="00BB1A8B"/>
    <w:rsid w:val="00BB5C9C"/>
    <w:rsid w:val="00BC364B"/>
    <w:rsid w:val="00BD277E"/>
    <w:rsid w:val="00BD5619"/>
    <w:rsid w:val="00BD5827"/>
    <w:rsid w:val="00BE24C1"/>
    <w:rsid w:val="00BE2803"/>
    <w:rsid w:val="00BE4648"/>
    <w:rsid w:val="00BF1DF1"/>
    <w:rsid w:val="00BF784C"/>
    <w:rsid w:val="00C0716A"/>
    <w:rsid w:val="00C07468"/>
    <w:rsid w:val="00C201A7"/>
    <w:rsid w:val="00C25F43"/>
    <w:rsid w:val="00C3761A"/>
    <w:rsid w:val="00C464EC"/>
    <w:rsid w:val="00C47453"/>
    <w:rsid w:val="00C67F10"/>
    <w:rsid w:val="00C67F26"/>
    <w:rsid w:val="00C80F3D"/>
    <w:rsid w:val="00C8242F"/>
    <w:rsid w:val="00C915F8"/>
    <w:rsid w:val="00CA207C"/>
    <w:rsid w:val="00CB041C"/>
    <w:rsid w:val="00CB059B"/>
    <w:rsid w:val="00CC5CAC"/>
    <w:rsid w:val="00CC7265"/>
    <w:rsid w:val="00CE4523"/>
    <w:rsid w:val="00D01764"/>
    <w:rsid w:val="00D03205"/>
    <w:rsid w:val="00D07C38"/>
    <w:rsid w:val="00D16951"/>
    <w:rsid w:val="00D242F4"/>
    <w:rsid w:val="00D40285"/>
    <w:rsid w:val="00D50E7E"/>
    <w:rsid w:val="00D578F2"/>
    <w:rsid w:val="00D82EFC"/>
    <w:rsid w:val="00D83329"/>
    <w:rsid w:val="00D95873"/>
    <w:rsid w:val="00DA6C1C"/>
    <w:rsid w:val="00DA76E7"/>
    <w:rsid w:val="00DC0A52"/>
    <w:rsid w:val="00DC20CD"/>
    <w:rsid w:val="00DC5FF1"/>
    <w:rsid w:val="00DE2095"/>
    <w:rsid w:val="00DE29FF"/>
    <w:rsid w:val="00DF2DEB"/>
    <w:rsid w:val="00DF4AD6"/>
    <w:rsid w:val="00E126CF"/>
    <w:rsid w:val="00E21C13"/>
    <w:rsid w:val="00E50E85"/>
    <w:rsid w:val="00E50F04"/>
    <w:rsid w:val="00E5167D"/>
    <w:rsid w:val="00E52B29"/>
    <w:rsid w:val="00E60898"/>
    <w:rsid w:val="00E667D8"/>
    <w:rsid w:val="00E8291C"/>
    <w:rsid w:val="00E97320"/>
    <w:rsid w:val="00EB0830"/>
    <w:rsid w:val="00EC644F"/>
    <w:rsid w:val="00EE01D6"/>
    <w:rsid w:val="00EE6921"/>
    <w:rsid w:val="00F06C4E"/>
    <w:rsid w:val="00F15EE1"/>
    <w:rsid w:val="00F17CF3"/>
    <w:rsid w:val="00F303E2"/>
    <w:rsid w:val="00F55FB4"/>
    <w:rsid w:val="00F61E2F"/>
    <w:rsid w:val="00F62E8F"/>
    <w:rsid w:val="00F77C3F"/>
    <w:rsid w:val="00F861DB"/>
    <w:rsid w:val="00F911EB"/>
    <w:rsid w:val="00F9362B"/>
    <w:rsid w:val="00F96B46"/>
    <w:rsid w:val="00F97E73"/>
    <w:rsid w:val="00FA77FB"/>
    <w:rsid w:val="00FB116A"/>
    <w:rsid w:val="00FB31A8"/>
    <w:rsid w:val="00FB3642"/>
    <w:rsid w:val="00FB57FF"/>
    <w:rsid w:val="00FC3F8A"/>
    <w:rsid w:val="00FD6543"/>
    <w:rsid w:val="00FE7C98"/>
    <w:rsid w:val="00FF5CE1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2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0E4"/>
    <w:pPr>
      <w:ind w:left="720"/>
      <w:contextualSpacing/>
    </w:pPr>
  </w:style>
  <w:style w:type="table" w:customStyle="1" w:styleId="1">
    <w:name w:val="Сетка таблицы1"/>
    <w:uiPriority w:val="99"/>
    <w:rsid w:val="00AF1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55732"/>
    <w:rPr>
      <w:lang w:eastAsia="en-US"/>
    </w:rPr>
  </w:style>
  <w:style w:type="character" w:customStyle="1" w:styleId="Arial">
    <w:name w:val="Основной текст + Arial"/>
    <w:aliases w:val="9 pt"/>
    <w:uiPriority w:val="99"/>
    <w:rsid w:val="007630EB"/>
    <w:rPr>
      <w:rFonts w:ascii="Arial" w:hAnsi="Arial"/>
      <w:sz w:val="18"/>
      <w:shd w:val="clear" w:color="auto" w:fill="FFFFFF"/>
    </w:rPr>
  </w:style>
  <w:style w:type="character" w:customStyle="1" w:styleId="markedcontent">
    <w:name w:val="markedcontent"/>
    <w:basedOn w:val="DefaultParagraphFont"/>
    <w:uiPriority w:val="99"/>
    <w:rsid w:val="007630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1195</TotalTime>
  <Pages>34</Pages>
  <Words>6492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 ОЭ</cp:lastModifiedBy>
  <cp:revision>251</cp:revision>
  <dcterms:created xsi:type="dcterms:W3CDTF">2021-10-27T09:20:00Z</dcterms:created>
  <dcterms:modified xsi:type="dcterms:W3CDTF">2023-01-19T06:43:00Z</dcterms:modified>
</cp:coreProperties>
</file>